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0B" w:rsidRPr="00043BA0" w:rsidRDefault="0093510B" w:rsidP="0093510B">
      <w:pPr>
        <w:jc w:val="center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 xml:space="preserve">Извещение о проведении открытого аукциона на заключение </w:t>
      </w:r>
    </w:p>
    <w:p w:rsidR="00B77E65" w:rsidRPr="00043BA0" w:rsidRDefault="0093510B" w:rsidP="00B77E65">
      <w:pPr>
        <w:jc w:val="center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>договор</w:t>
      </w:r>
      <w:r w:rsidR="00F75324">
        <w:rPr>
          <w:b/>
          <w:sz w:val="28"/>
          <w:szCs w:val="28"/>
        </w:rPr>
        <w:t>а</w:t>
      </w:r>
      <w:r w:rsidRPr="00043BA0">
        <w:rPr>
          <w:b/>
          <w:sz w:val="28"/>
          <w:szCs w:val="28"/>
        </w:rPr>
        <w:t xml:space="preserve"> аренды земельн</w:t>
      </w:r>
      <w:r w:rsidR="00F75324">
        <w:rPr>
          <w:b/>
          <w:sz w:val="28"/>
          <w:szCs w:val="28"/>
        </w:rPr>
        <w:t>ого</w:t>
      </w:r>
      <w:r w:rsidRPr="00043BA0">
        <w:rPr>
          <w:b/>
          <w:sz w:val="28"/>
          <w:szCs w:val="28"/>
        </w:rPr>
        <w:t xml:space="preserve"> участк</w:t>
      </w:r>
      <w:r w:rsidR="00C053AB" w:rsidRPr="00043BA0">
        <w:rPr>
          <w:b/>
          <w:sz w:val="28"/>
          <w:szCs w:val="28"/>
        </w:rPr>
        <w:t>ов</w:t>
      </w:r>
      <w:r w:rsidR="00F75324">
        <w:rPr>
          <w:b/>
          <w:sz w:val="28"/>
          <w:szCs w:val="28"/>
        </w:rPr>
        <w:t xml:space="preserve"> с кадастровым номером 13:09:0208002:573</w:t>
      </w:r>
    </w:p>
    <w:p w:rsidR="0093510B" w:rsidRPr="00E17A17" w:rsidRDefault="0093510B" w:rsidP="0093510B">
      <w:pPr>
        <w:ind w:firstLine="708"/>
        <w:jc w:val="both"/>
        <w:rPr>
          <w:sz w:val="28"/>
          <w:szCs w:val="28"/>
        </w:rPr>
      </w:pPr>
      <w:r w:rsidRPr="00043BA0">
        <w:rPr>
          <w:b/>
          <w:sz w:val="28"/>
          <w:szCs w:val="28"/>
        </w:rPr>
        <w:t>Организатор  торгов</w:t>
      </w:r>
      <w:r w:rsidR="00B77E65">
        <w:rPr>
          <w:b/>
          <w:sz w:val="28"/>
          <w:szCs w:val="28"/>
        </w:rPr>
        <w:t xml:space="preserve"> </w:t>
      </w:r>
      <w:r w:rsidRPr="00043BA0">
        <w:rPr>
          <w:sz w:val="28"/>
          <w:szCs w:val="28"/>
        </w:rPr>
        <w:t>- Администрация Инсарского муниципального района Республики Мордовия</w:t>
      </w:r>
      <w:r w:rsidR="0032274A" w:rsidRPr="00043BA0">
        <w:rPr>
          <w:sz w:val="28"/>
          <w:szCs w:val="28"/>
        </w:rPr>
        <w:t>,</w:t>
      </w:r>
      <w:r w:rsidRPr="00043BA0">
        <w:rPr>
          <w:sz w:val="28"/>
          <w:szCs w:val="28"/>
        </w:rPr>
        <w:t xml:space="preserve"> в лице главы Инсарского муниципального района</w:t>
      </w:r>
      <w:r w:rsidR="00B77E65">
        <w:rPr>
          <w:sz w:val="28"/>
          <w:szCs w:val="28"/>
        </w:rPr>
        <w:t xml:space="preserve">                    </w:t>
      </w:r>
      <w:r w:rsidRPr="00043BA0">
        <w:rPr>
          <w:sz w:val="28"/>
          <w:szCs w:val="28"/>
        </w:rPr>
        <w:t xml:space="preserve"> </w:t>
      </w:r>
      <w:r w:rsidR="00B77E65">
        <w:rPr>
          <w:sz w:val="28"/>
          <w:szCs w:val="28"/>
        </w:rPr>
        <w:t>Х</w:t>
      </w:r>
      <w:r w:rsidR="000370A0" w:rsidRPr="00043BA0">
        <w:rPr>
          <w:sz w:val="28"/>
          <w:szCs w:val="28"/>
        </w:rPr>
        <w:t>.</w:t>
      </w:r>
      <w:r w:rsidR="00B77E65">
        <w:rPr>
          <w:sz w:val="28"/>
          <w:szCs w:val="28"/>
        </w:rPr>
        <w:t>Ш</w:t>
      </w:r>
      <w:r w:rsidR="000370A0" w:rsidRPr="00043BA0">
        <w:rPr>
          <w:sz w:val="28"/>
          <w:szCs w:val="28"/>
        </w:rPr>
        <w:t xml:space="preserve">. </w:t>
      </w:r>
      <w:proofErr w:type="spellStart"/>
      <w:r w:rsidR="00B77E65">
        <w:rPr>
          <w:sz w:val="28"/>
          <w:szCs w:val="28"/>
        </w:rPr>
        <w:t>Якуббаева</w:t>
      </w:r>
      <w:proofErr w:type="spellEnd"/>
      <w:r w:rsidRPr="00043BA0">
        <w:rPr>
          <w:sz w:val="28"/>
          <w:szCs w:val="28"/>
        </w:rPr>
        <w:t>, в соответствии с постановлением</w:t>
      </w:r>
      <w:r w:rsidR="00D62E18">
        <w:rPr>
          <w:sz w:val="28"/>
          <w:szCs w:val="28"/>
        </w:rPr>
        <w:t xml:space="preserve"> администрации </w:t>
      </w:r>
      <w:r w:rsidRPr="00043BA0">
        <w:rPr>
          <w:sz w:val="28"/>
          <w:szCs w:val="28"/>
        </w:rPr>
        <w:t xml:space="preserve"> </w:t>
      </w:r>
      <w:r w:rsidR="00D62E18" w:rsidRPr="00043BA0">
        <w:rPr>
          <w:sz w:val="28"/>
          <w:szCs w:val="28"/>
        </w:rPr>
        <w:t xml:space="preserve">Инсарского муниципального района </w:t>
      </w:r>
      <w:r w:rsidR="00D62E18">
        <w:rPr>
          <w:sz w:val="28"/>
          <w:szCs w:val="28"/>
        </w:rPr>
        <w:t xml:space="preserve">Республики Мордовия </w:t>
      </w:r>
      <w:r w:rsidRPr="00043BA0">
        <w:rPr>
          <w:sz w:val="28"/>
          <w:szCs w:val="28"/>
        </w:rPr>
        <w:t xml:space="preserve">от </w:t>
      </w:r>
      <w:r w:rsidR="00E17A17">
        <w:rPr>
          <w:sz w:val="28"/>
          <w:szCs w:val="28"/>
        </w:rPr>
        <w:t>17</w:t>
      </w:r>
      <w:r w:rsidRPr="00043BA0">
        <w:rPr>
          <w:color w:val="000000" w:themeColor="text1"/>
          <w:sz w:val="28"/>
          <w:szCs w:val="28"/>
        </w:rPr>
        <w:t>.</w:t>
      </w:r>
      <w:r w:rsidR="00B77E65">
        <w:rPr>
          <w:color w:val="000000" w:themeColor="text1"/>
          <w:sz w:val="28"/>
          <w:szCs w:val="28"/>
        </w:rPr>
        <w:t>0</w:t>
      </w:r>
      <w:r w:rsidR="00E17A17">
        <w:rPr>
          <w:color w:val="000000" w:themeColor="text1"/>
          <w:sz w:val="28"/>
          <w:szCs w:val="28"/>
        </w:rPr>
        <w:t>1</w:t>
      </w:r>
      <w:r w:rsidRPr="00043BA0">
        <w:rPr>
          <w:color w:val="000000" w:themeColor="text1"/>
          <w:sz w:val="28"/>
          <w:szCs w:val="28"/>
        </w:rPr>
        <w:t>.20</w:t>
      </w:r>
      <w:r w:rsidR="00C053AB" w:rsidRPr="00043BA0">
        <w:rPr>
          <w:color w:val="000000" w:themeColor="text1"/>
          <w:sz w:val="28"/>
          <w:szCs w:val="28"/>
        </w:rPr>
        <w:t>2</w:t>
      </w:r>
      <w:r w:rsidR="00E17A17">
        <w:rPr>
          <w:color w:val="000000" w:themeColor="text1"/>
          <w:sz w:val="28"/>
          <w:szCs w:val="28"/>
        </w:rPr>
        <w:t>3</w:t>
      </w:r>
      <w:r w:rsidRPr="00043BA0">
        <w:rPr>
          <w:color w:val="000000" w:themeColor="text1"/>
          <w:sz w:val="28"/>
          <w:szCs w:val="28"/>
        </w:rPr>
        <w:t xml:space="preserve"> г. № </w:t>
      </w:r>
      <w:r w:rsidR="00E17A17">
        <w:rPr>
          <w:color w:val="000000" w:themeColor="text1"/>
          <w:sz w:val="28"/>
          <w:szCs w:val="28"/>
        </w:rPr>
        <w:t>9</w:t>
      </w:r>
      <w:r w:rsidRPr="00043BA0">
        <w:rPr>
          <w:color w:val="FF0000"/>
          <w:sz w:val="28"/>
          <w:szCs w:val="28"/>
        </w:rPr>
        <w:t xml:space="preserve">, </w:t>
      </w:r>
      <w:r w:rsidRPr="00043BA0">
        <w:rPr>
          <w:sz w:val="28"/>
          <w:szCs w:val="28"/>
        </w:rPr>
        <w:t>объявляет  о проведении  торгов на заключение договор</w:t>
      </w:r>
      <w:r w:rsidR="00E17A17">
        <w:rPr>
          <w:sz w:val="28"/>
          <w:szCs w:val="28"/>
        </w:rPr>
        <w:t>а</w:t>
      </w:r>
      <w:r w:rsidRPr="00043BA0">
        <w:rPr>
          <w:sz w:val="28"/>
          <w:szCs w:val="28"/>
        </w:rPr>
        <w:t xml:space="preserve"> аренды земельн</w:t>
      </w:r>
      <w:r w:rsidR="00E17A17">
        <w:rPr>
          <w:sz w:val="28"/>
          <w:szCs w:val="28"/>
        </w:rPr>
        <w:t>ого</w:t>
      </w:r>
      <w:r w:rsidRPr="00043BA0">
        <w:rPr>
          <w:sz w:val="28"/>
          <w:szCs w:val="28"/>
        </w:rPr>
        <w:t xml:space="preserve"> участк</w:t>
      </w:r>
      <w:r w:rsidR="00E17A17">
        <w:rPr>
          <w:sz w:val="28"/>
          <w:szCs w:val="28"/>
        </w:rPr>
        <w:t xml:space="preserve">а с кадастровым </w:t>
      </w:r>
      <w:r w:rsidR="00E17A17" w:rsidRPr="00E17A17">
        <w:rPr>
          <w:sz w:val="28"/>
          <w:szCs w:val="28"/>
        </w:rPr>
        <w:t>номером 13:09:0208002:573</w:t>
      </w:r>
      <w:r w:rsidRPr="00E17A17">
        <w:rPr>
          <w:sz w:val="28"/>
          <w:szCs w:val="28"/>
        </w:rPr>
        <w:t>. Торги проводятся  в  форме  аукциона,  открытого  по  составу  участников и  форме  подачи  предложений  о размере арендной платы.</w:t>
      </w:r>
    </w:p>
    <w:p w:rsidR="00BB70C1" w:rsidRPr="00BB70C1" w:rsidRDefault="0093510B" w:rsidP="00BB70C1">
      <w:pPr>
        <w:jc w:val="both"/>
        <w:rPr>
          <w:sz w:val="28"/>
          <w:szCs w:val="28"/>
        </w:rPr>
      </w:pPr>
      <w:r w:rsidRPr="00043BA0">
        <w:rPr>
          <w:sz w:val="28"/>
          <w:szCs w:val="28"/>
        </w:rPr>
        <w:tab/>
      </w:r>
      <w:r w:rsidRPr="00043BA0">
        <w:rPr>
          <w:b/>
          <w:sz w:val="28"/>
          <w:szCs w:val="28"/>
        </w:rPr>
        <w:t>Адрес  и  телефон организатора  торгов:</w:t>
      </w:r>
      <w:r w:rsidR="00B77E65">
        <w:rPr>
          <w:b/>
          <w:sz w:val="28"/>
          <w:szCs w:val="28"/>
        </w:rPr>
        <w:t xml:space="preserve"> </w:t>
      </w:r>
      <w:r w:rsidRPr="00043BA0">
        <w:rPr>
          <w:sz w:val="28"/>
          <w:szCs w:val="28"/>
        </w:rPr>
        <w:t>Р</w:t>
      </w:r>
      <w:r w:rsidR="00B77E65">
        <w:rPr>
          <w:sz w:val="28"/>
          <w:szCs w:val="28"/>
        </w:rPr>
        <w:t xml:space="preserve">еспублика </w:t>
      </w:r>
      <w:r w:rsidRPr="00043BA0">
        <w:rPr>
          <w:sz w:val="28"/>
          <w:szCs w:val="28"/>
        </w:rPr>
        <w:t>М</w:t>
      </w:r>
      <w:r w:rsidR="00B77E65">
        <w:rPr>
          <w:sz w:val="28"/>
          <w:szCs w:val="28"/>
        </w:rPr>
        <w:t>ордовия</w:t>
      </w:r>
      <w:r w:rsidRPr="00043BA0">
        <w:rPr>
          <w:sz w:val="28"/>
          <w:szCs w:val="28"/>
        </w:rPr>
        <w:t>, Инсарский  рай</w:t>
      </w:r>
      <w:r w:rsidR="00C053AB" w:rsidRPr="00043BA0">
        <w:rPr>
          <w:sz w:val="28"/>
          <w:szCs w:val="28"/>
        </w:rPr>
        <w:t xml:space="preserve">он,  </w:t>
      </w:r>
      <w:proofErr w:type="gramStart"/>
      <w:r w:rsidR="00C053AB" w:rsidRPr="00043BA0">
        <w:rPr>
          <w:sz w:val="28"/>
          <w:szCs w:val="28"/>
        </w:rPr>
        <w:t>г</w:t>
      </w:r>
      <w:proofErr w:type="gramEnd"/>
      <w:r w:rsidR="00C053AB" w:rsidRPr="00043BA0">
        <w:rPr>
          <w:sz w:val="28"/>
          <w:szCs w:val="28"/>
        </w:rPr>
        <w:t>. Инсар, ул. Гагарина, д.</w:t>
      </w:r>
      <w:r w:rsidRPr="00043BA0">
        <w:rPr>
          <w:sz w:val="28"/>
          <w:szCs w:val="28"/>
        </w:rPr>
        <w:t xml:space="preserve">28, администрация  Инсарского  муниципального  района, контактное  лицо  </w:t>
      </w:r>
      <w:r w:rsidR="00B77E65">
        <w:rPr>
          <w:sz w:val="28"/>
          <w:szCs w:val="28"/>
        </w:rPr>
        <w:t>Урсова О.А</w:t>
      </w:r>
      <w:r w:rsidR="00E17A17">
        <w:rPr>
          <w:sz w:val="28"/>
          <w:szCs w:val="28"/>
        </w:rPr>
        <w:t>.</w:t>
      </w:r>
      <w:r w:rsidRPr="00043BA0">
        <w:rPr>
          <w:sz w:val="28"/>
          <w:szCs w:val="28"/>
        </w:rPr>
        <w:t xml:space="preserve">,  </w:t>
      </w:r>
      <w:proofErr w:type="spellStart"/>
      <w:r w:rsidRPr="00043BA0">
        <w:rPr>
          <w:sz w:val="28"/>
          <w:szCs w:val="28"/>
        </w:rPr>
        <w:t>каб</w:t>
      </w:r>
      <w:proofErr w:type="spellEnd"/>
      <w:r w:rsidRPr="00043BA0">
        <w:rPr>
          <w:sz w:val="28"/>
          <w:szCs w:val="28"/>
        </w:rPr>
        <w:t>. № 317,  тел. 2-11-99</w:t>
      </w:r>
      <w:r w:rsidR="00BB70C1" w:rsidRPr="00BB70C1">
        <w:rPr>
          <w:sz w:val="28"/>
          <w:szCs w:val="28"/>
        </w:rPr>
        <w:t xml:space="preserve">, </w:t>
      </w:r>
      <w:r w:rsidR="00BB70C1" w:rsidRPr="00BB70C1">
        <w:rPr>
          <w:sz w:val="28"/>
          <w:szCs w:val="28"/>
          <w:lang w:val="en-US"/>
        </w:rPr>
        <w:t>E</w:t>
      </w:r>
      <w:r w:rsidR="00BB70C1" w:rsidRPr="00BB70C1">
        <w:rPr>
          <w:sz w:val="28"/>
          <w:szCs w:val="28"/>
        </w:rPr>
        <w:t>-</w:t>
      </w:r>
      <w:r w:rsidR="00BB70C1" w:rsidRPr="00BB70C1">
        <w:rPr>
          <w:sz w:val="28"/>
          <w:szCs w:val="28"/>
          <w:lang w:val="en-US"/>
        </w:rPr>
        <w:t>mail</w:t>
      </w:r>
      <w:r w:rsidR="00BB70C1" w:rsidRPr="00BB70C1">
        <w:rPr>
          <w:sz w:val="28"/>
          <w:szCs w:val="28"/>
        </w:rPr>
        <w:t xml:space="preserve">:  </w:t>
      </w:r>
      <w:hyperlink r:id="rId6" w:history="1">
        <w:r w:rsidR="00BB70C1" w:rsidRPr="00BB70C1">
          <w:rPr>
            <w:rStyle w:val="a3"/>
            <w:sz w:val="28"/>
            <w:szCs w:val="28"/>
            <w:lang w:val="en-US"/>
          </w:rPr>
          <w:t>insar</w:t>
        </w:r>
        <w:r w:rsidR="00BB70C1" w:rsidRPr="00BB70C1">
          <w:rPr>
            <w:rStyle w:val="a3"/>
            <w:sz w:val="28"/>
            <w:szCs w:val="28"/>
          </w:rPr>
          <w:t>12@</w:t>
        </w:r>
        <w:r w:rsidR="00BB70C1" w:rsidRPr="00BB70C1">
          <w:rPr>
            <w:rStyle w:val="a3"/>
            <w:sz w:val="28"/>
            <w:szCs w:val="28"/>
            <w:lang w:val="en-US"/>
          </w:rPr>
          <w:t>insar</w:t>
        </w:r>
        <w:r w:rsidR="00BB70C1" w:rsidRPr="00BB70C1">
          <w:rPr>
            <w:rStyle w:val="a3"/>
            <w:sz w:val="28"/>
            <w:szCs w:val="28"/>
          </w:rPr>
          <w:t>.</w:t>
        </w:r>
        <w:r w:rsidR="00BB70C1" w:rsidRPr="00BB70C1">
          <w:rPr>
            <w:rStyle w:val="a3"/>
            <w:sz w:val="28"/>
            <w:szCs w:val="28"/>
            <w:lang w:val="en-US"/>
          </w:rPr>
          <w:t>e</w:t>
        </w:r>
        <w:r w:rsidR="00BB70C1" w:rsidRPr="00BB70C1">
          <w:rPr>
            <w:rStyle w:val="a3"/>
            <w:sz w:val="28"/>
            <w:szCs w:val="28"/>
          </w:rPr>
          <w:t>-</w:t>
        </w:r>
        <w:r w:rsidR="00BB70C1" w:rsidRPr="00BB70C1">
          <w:rPr>
            <w:rStyle w:val="a3"/>
            <w:sz w:val="28"/>
            <w:szCs w:val="28"/>
            <w:lang w:val="en-US"/>
          </w:rPr>
          <w:t>mordovia</w:t>
        </w:r>
        <w:r w:rsidR="00BB70C1" w:rsidRPr="00BB70C1">
          <w:rPr>
            <w:rStyle w:val="a3"/>
            <w:sz w:val="28"/>
            <w:szCs w:val="28"/>
          </w:rPr>
          <w:t>.</w:t>
        </w:r>
        <w:r w:rsidR="00BB70C1" w:rsidRPr="00BB70C1">
          <w:rPr>
            <w:rStyle w:val="a3"/>
            <w:sz w:val="28"/>
            <w:szCs w:val="28"/>
            <w:lang w:val="en-US"/>
          </w:rPr>
          <w:t>ru</w:t>
        </w:r>
      </w:hyperlink>
      <w:r w:rsidR="00BB70C1">
        <w:rPr>
          <w:sz w:val="28"/>
          <w:szCs w:val="28"/>
        </w:rPr>
        <w:t>.</w:t>
      </w:r>
    </w:p>
    <w:p w:rsidR="00C053AB" w:rsidRPr="00043BA0" w:rsidRDefault="0093510B" w:rsidP="009A4116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 xml:space="preserve">Предмет  торгов  (аукциона): </w:t>
      </w:r>
    </w:p>
    <w:p w:rsidR="0088237F" w:rsidRDefault="0088237F" w:rsidP="0088237F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4E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1C3B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C3B59">
        <w:rPr>
          <w:rFonts w:ascii="Times New Roman" w:hAnsi="Times New Roman" w:cs="Times New Roman"/>
          <w:sz w:val="28"/>
          <w:szCs w:val="28"/>
        </w:rPr>
        <w:t>:09:0</w:t>
      </w:r>
      <w:r>
        <w:rPr>
          <w:rFonts w:ascii="Times New Roman" w:hAnsi="Times New Roman" w:cs="Times New Roman"/>
          <w:sz w:val="28"/>
          <w:szCs w:val="28"/>
        </w:rPr>
        <w:t>208002</w:t>
      </w:r>
      <w:r w:rsidRPr="001C3B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573</w:t>
      </w:r>
      <w:r w:rsidRPr="001C3B5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723 кв. м., расположенный по адресу: Республика Мордовия, Инсарский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Русско-Паевское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земельный участок 67.</w:t>
      </w:r>
    </w:p>
    <w:p w:rsidR="0088237F" w:rsidRPr="00EE79D5" w:rsidRDefault="0088237F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Начальный размер годовой арендной </w:t>
      </w:r>
      <w:r w:rsidRPr="00EE79D5">
        <w:rPr>
          <w:sz w:val="28"/>
          <w:szCs w:val="28"/>
        </w:rPr>
        <w:t>платы 4800 (четыре тысячи восемьсот) рублей.</w:t>
      </w:r>
    </w:p>
    <w:p w:rsidR="0088237F" w:rsidRPr="00EE79D5" w:rsidRDefault="0088237F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79D5">
        <w:rPr>
          <w:sz w:val="28"/>
          <w:szCs w:val="28"/>
        </w:rPr>
        <w:t xml:space="preserve">Размер задатка 20% от начального размера годовой арендной платы – 960 (девятьсот шестьдесят) рублей. </w:t>
      </w:r>
    </w:p>
    <w:p w:rsidR="0088237F" w:rsidRDefault="0088237F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79D5">
        <w:rPr>
          <w:sz w:val="28"/>
          <w:szCs w:val="28"/>
        </w:rPr>
        <w:t xml:space="preserve">Шаг аукциона </w:t>
      </w:r>
      <w:r w:rsidRPr="00EE79D5">
        <w:rPr>
          <w:sz w:val="28"/>
          <w:szCs w:val="28"/>
        </w:rPr>
        <w:softHyphen/>
        <w:t>3 % от начального размера годовой арендной платы – 144 (сто сорок четыре) рубля.</w:t>
      </w:r>
    </w:p>
    <w:p w:rsidR="0088237F" w:rsidRDefault="0088237F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36AF">
        <w:rPr>
          <w:sz w:val="28"/>
          <w:szCs w:val="28"/>
        </w:rPr>
        <w:t xml:space="preserve">Категория земель – </w:t>
      </w:r>
      <w:r w:rsidRPr="001C3B59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населенных пунктов.</w:t>
      </w:r>
    </w:p>
    <w:p w:rsidR="0088237F" w:rsidRPr="001C3B59" w:rsidRDefault="00A6505D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237F">
        <w:rPr>
          <w:sz w:val="28"/>
          <w:szCs w:val="28"/>
        </w:rPr>
        <w:t>Разрешенное использование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кв.м.</w:t>
      </w:r>
    </w:p>
    <w:p w:rsidR="00C80531" w:rsidRPr="006C267A" w:rsidRDefault="00A6505D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237F">
        <w:rPr>
          <w:sz w:val="28"/>
          <w:szCs w:val="28"/>
        </w:rPr>
        <w:t xml:space="preserve">Начальный размер годовой арендной платы земельного участка установлен </w:t>
      </w:r>
      <w:r w:rsidR="0088237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               </w:t>
      </w:r>
      <w:r w:rsidR="0088237F">
        <w:rPr>
          <w:color w:val="000000" w:themeColor="text1"/>
          <w:sz w:val="28"/>
          <w:szCs w:val="28"/>
        </w:rPr>
        <w:t>соответствии</w:t>
      </w:r>
      <w:r w:rsidR="0088237F">
        <w:rPr>
          <w:sz w:val="28"/>
          <w:szCs w:val="28"/>
        </w:rPr>
        <w:t xml:space="preserve"> с отчетом </w:t>
      </w:r>
      <w:r w:rsidR="0088237F" w:rsidRPr="00EE79D5">
        <w:rPr>
          <w:sz w:val="28"/>
          <w:szCs w:val="28"/>
        </w:rPr>
        <w:t>№ 23/0</w:t>
      </w:r>
      <w:bookmarkStart w:id="0" w:name="_GoBack"/>
      <w:bookmarkEnd w:id="0"/>
      <w:r w:rsidR="0088237F" w:rsidRPr="00EE79D5">
        <w:rPr>
          <w:sz w:val="28"/>
          <w:szCs w:val="28"/>
        </w:rPr>
        <w:t>1/09-н от 17.01.2023 г.</w:t>
      </w:r>
      <w:r w:rsidR="0088237F">
        <w:rPr>
          <w:sz w:val="28"/>
          <w:szCs w:val="28"/>
        </w:rPr>
        <w:t xml:space="preserve"> «Об определении рыночной стоимости годовой арендной платы за земельный участок», выполненного </w:t>
      </w:r>
      <w:r w:rsidR="00F21306">
        <w:rPr>
          <w:sz w:val="28"/>
          <w:szCs w:val="28"/>
        </w:rPr>
        <w:t xml:space="preserve">                  </w:t>
      </w:r>
      <w:r w:rsidR="0088237F">
        <w:rPr>
          <w:sz w:val="28"/>
          <w:szCs w:val="28"/>
        </w:rPr>
        <w:t>ООО «Рыночные оценочные системы</w:t>
      </w:r>
      <w:r w:rsidR="0088237F" w:rsidRPr="00E04873">
        <w:rPr>
          <w:sz w:val="28"/>
          <w:szCs w:val="28"/>
        </w:rPr>
        <w:t>»</w:t>
      </w:r>
      <w:r w:rsidR="00C80531" w:rsidRPr="006C267A">
        <w:rPr>
          <w:sz w:val="28"/>
          <w:szCs w:val="28"/>
        </w:rPr>
        <w:t>.</w:t>
      </w:r>
    </w:p>
    <w:p w:rsidR="00C80531" w:rsidRDefault="0088237F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531" w:rsidRPr="006C267A">
        <w:rPr>
          <w:sz w:val="28"/>
          <w:szCs w:val="28"/>
        </w:rPr>
        <w:t>Срок аренды земельного участка 3</w:t>
      </w:r>
      <w:r w:rsidR="00F1442B">
        <w:rPr>
          <w:sz w:val="28"/>
          <w:szCs w:val="28"/>
        </w:rPr>
        <w:t>0</w:t>
      </w:r>
      <w:r w:rsidR="00C80531" w:rsidRPr="006C267A">
        <w:rPr>
          <w:sz w:val="28"/>
          <w:szCs w:val="28"/>
        </w:rPr>
        <w:t xml:space="preserve"> (три</w:t>
      </w:r>
      <w:r w:rsidR="00F1442B">
        <w:rPr>
          <w:sz w:val="28"/>
          <w:szCs w:val="28"/>
        </w:rPr>
        <w:t>дцать</w:t>
      </w:r>
      <w:r w:rsidR="00C80531" w:rsidRPr="006C267A">
        <w:rPr>
          <w:sz w:val="28"/>
          <w:szCs w:val="28"/>
        </w:rPr>
        <w:t xml:space="preserve">) </w:t>
      </w:r>
      <w:r w:rsidR="00F1442B">
        <w:rPr>
          <w:sz w:val="28"/>
          <w:szCs w:val="28"/>
        </w:rPr>
        <w:t>месяцев</w:t>
      </w:r>
      <w:r w:rsidR="00C80531" w:rsidRPr="006C267A">
        <w:rPr>
          <w:sz w:val="28"/>
          <w:szCs w:val="28"/>
        </w:rPr>
        <w:t>.</w:t>
      </w:r>
    </w:p>
    <w:p w:rsidR="007F1349" w:rsidRPr="006C267A" w:rsidRDefault="007F1349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электроснабжения)- письма Акционерного общества  «Газпром газораспределение Саранск» филиал</w:t>
      </w:r>
      <w:r w:rsidR="00F018A4">
        <w:rPr>
          <w:sz w:val="28"/>
          <w:szCs w:val="28"/>
        </w:rPr>
        <w:t xml:space="preserve"> </w:t>
      </w:r>
      <w:r w:rsidR="00632BEF">
        <w:rPr>
          <w:sz w:val="28"/>
          <w:szCs w:val="28"/>
        </w:rPr>
        <w:t>в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Ковылкино</w:t>
      </w:r>
      <w:proofErr w:type="spellEnd"/>
      <w:r>
        <w:rPr>
          <w:sz w:val="28"/>
          <w:szCs w:val="28"/>
        </w:rPr>
        <w:t xml:space="preserve"> от 18.01.2023 г. №01/2023, Администрации </w:t>
      </w:r>
      <w:proofErr w:type="spellStart"/>
      <w:r>
        <w:rPr>
          <w:sz w:val="28"/>
          <w:szCs w:val="28"/>
        </w:rPr>
        <w:t>Русско-Паёвского</w:t>
      </w:r>
      <w:proofErr w:type="spellEnd"/>
      <w:r>
        <w:rPr>
          <w:sz w:val="28"/>
          <w:szCs w:val="28"/>
        </w:rPr>
        <w:t xml:space="preserve"> сельского поселения Инсарского муниципального района Республики Мордовия от 18.01.2023 г. №9, №10.</w:t>
      </w:r>
    </w:p>
    <w:p w:rsidR="0013344F" w:rsidRPr="00F21306" w:rsidRDefault="003D140F" w:rsidP="003D140F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B70C1">
        <w:rPr>
          <w:b/>
          <w:color w:val="000000" w:themeColor="text1"/>
          <w:sz w:val="28"/>
          <w:szCs w:val="28"/>
        </w:rPr>
        <w:t xml:space="preserve">  </w:t>
      </w:r>
      <w:proofErr w:type="gramStart"/>
      <w:r w:rsidR="0013344F" w:rsidRPr="00BB70C1">
        <w:rPr>
          <w:b/>
          <w:color w:val="000000" w:themeColor="text1"/>
          <w:sz w:val="28"/>
          <w:szCs w:val="28"/>
        </w:rPr>
        <w:t xml:space="preserve">Подача заявок на участие в аукционе проводится </w:t>
      </w:r>
      <w:r w:rsidR="0013344F" w:rsidRPr="00BB70C1">
        <w:rPr>
          <w:color w:val="000000" w:themeColor="text1"/>
          <w:sz w:val="28"/>
          <w:szCs w:val="28"/>
        </w:rPr>
        <w:t xml:space="preserve">по адресу: 431430, Республика Мордовия, Инсарский район, г. Инсар,  ул. Гагарина,  д. 28, </w:t>
      </w:r>
      <w:proofErr w:type="spellStart"/>
      <w:r w:rsidR="0013344F" w:rsidRPr="00BB70C1">
        <w:rPr>
          <w:color w:val="000000" w:themeColor="text1"/>
          <w:sz w:val="28"/>
          <w:szCs w:val="28"/>
        </w:rPr>
        <w:t>каб</w:t>
      </w:r>
      <w:proofErr w:type="spellEnd"/>
      <w:r w:rsidR="0013344F" w:rsidRPr="00BB70C1">
        <w:rPr>
          <w:color w:val="000000" w:themeColor="text1"/>
          <w:sz w:val="28"/>
          <w:szCs w:val="28"/>
        </w:rPr>
        <w:t xml:space="preserve">. 317, ежедневно, кроме    субботы и воскресения, праздничных (выходных) дней с </w:t>
      </w:r>
      <w:r w:rsidR="0013344F" w:rsidRPr="00BB70C1">
        <w:rPr>
          <w:bCs/>
          <w:color w:val="000000" w:themeColor="text1"/>
          <w:sz w:val="28"/>
          <w:szCs w:val="28"/>
        </w:rPr>
        <w:t xml:space="preserve">8 ч. </w:t>
      </w:r>
      <w:r w:rsidRPr="00BB70C1">
        <w:rPr>
          <w:bCs/>
          <w:color w:val="000000" w:themeColor="text1"/>
          <w:sz w:val="28"/>
          <w:szCs w:val="28"/>
        </w:rPr>
        <w:t>3</w:t>
      </w:r>
      <w:r w:rsidR="0013344F" w:rsidRPr="00BB70C1">
        <w:rPr>
          <w:bCs/>
          <w:color w:val="000000" w:themeColor="text1"/>
          <w:sz w:val="28"/>
          <w:szCs w:val="28"/>
        </w:rPr>
        <w:t>0 мин.</w:t>
      </w:r>
      <w:r w:rsidR="0013344F" w:rsidRPr="00BB70C1">
        <w:rPr>
          <w:color w:val="000000" w:themeColor="text1"/>
          <w:sz w:val="28"/>
          <w:szCs w:val="28"/>
        </w:rPr>
        <w:t xml:space="preserve"> до </w:t>
      </w:r>
      <w:r w:rsidRPr="00BB70C1">
        <w:rPr>
          <w:bCs/>
          <w:color w:val="000000" w:themeColor="text1"/>
          <w:sz w:val="28"/>
          <w:szCs w:val="28"/>
        </w:rPr>
        <w:t>17 ч. 3</w:t>
      </w:r>
      <w:r w:rsidR="0013344F" w:rsidRPr="00BB70C1">
        <w:rPr>
          <w:bCs/>
          <w:color w:val="000000" w:themeColor="text1"/>
          <w:sz w:val="28"/>
          <w:szCs w:val="28"/>
        </w:rPr>
        <w:t>0 мин</w:t>
      </w:r>
      <w:r w:rsidR="0013344F" w:rsidRPr="00F21306">
        <w:rPr>
          <w:bCs/>
          <w:color w:val="000000" w:themeColor="text1"/>
          <w:sz w:val="28"/>
          <w:szCs w:val="28"/>
        </w:rPr>
        <w:t>.</w:t>
      </w:r>
      <w:r w:rsidR="0013344F" w:rsidRPr="00F21306">
        <w:rPr>
          <w:color w:val="000000" w:themeColor="text1"/>
          <w:sz w:val="28"/>
          <w:szCs w:val="28"/>
        </w:rPr>
        <w:t xml:space="preserve"> с </w:t>
      </w:r>
      <w:r w:rsidR="004A55D0" w:rsidRPr="00F21306">
        <w:rPr>
          <w:color w:val="000000" w:themeColor="text1"/>
          <w:sz w:val="28"/>
          <w:szCs w:val="28"/>
        </w:rPr>
        <w:t>2</w:t>
      </w:r>
      <w:r w:rsidR="00BD0FBB" w:rsidRPr="00F21306">
        <w:rPr>
          <w:color w:val="000000" w:themeColor="text1"/>
          <w:sz w:val="28"/>
          <w:szCs w:val="28"/>
        </w:rPr>
        <w:t>0</w:t>
      </w:r>
      <w:r w:rsidR="00774469" w:rsidRPr="00F21306">
        <w:rPr>
          <w:color w:val="000000" w:themeColor="text1"/>
          <w:sz w:val="28"/>
          <w:szCs w:val="28"/>
        </w:rPr>
        <w:t xml:space="preserve"> </w:t>
      </w:r>
      <w:r w:rsidR="004A55D0" w:rsidRPr="00F21306">
        <w:rPr>
          <w:color w:val="000000" w:themeColor="text1"/>
          <w:sz w:val="28"/>
          <w:szCs w:val="28"/>
        </w:rPr>
        <w:t>янва</w:t>
      </w:r>
      <w:r w:rsidR="00BD0FBB" w:rsidRPr="00F21306">
        <w:rPr>
          <w:color w:val="000000" w:themeColor="text1"/>
          <w:sz w:val="28"/>
          <w:szCs w:val="28"/>
        </w:rPr>
        <w:t>ря</w:t>
      </w:r>
      <w:r w:rsidR="003C49E5" w:rsidRPr="00F21306">
        <w:rPr>
          <w:color w:val="000000" w:themeColor="text1"/>
          <w:sz w:val="28"/>
          <w:szCs w:val="28"/>
        </w:rPr>
        <w:t xml:space="preserve"> 202</w:t>
      </w:r>
      <w:r w:rsidR="004A55D0" w:rsidRPr="00F21306">
        <w:rPr>
          <w:color w:val="000000" w:themeColor="text1"/>
          <w:sz w:val="28"/>
          <w:szCs w:val="28"/>
        </w:rPr>
        <w:t>3</w:t>
      </w:r>
      <w:r w:rsidR="0013344F" w:rsidRPr="00F21306">
        <w:rPr>
          <w:color w:val="000000" w:themeColor="text1"/>
          <w:sz w:val="28"/>
          <w:szCs w:val="28"/>
        </w:rPr>
        <w:t xml:space="preserve"> г. по</w:t>
      </w:r>
      <w:r w:rsidR="003C49E5" w:rsidRPr="00F21306">
        <w:rPr>
          <w:color w:val="000000" w:themeColor="text1"/>
          <w:sz w:val="28"/>
          <w:szCs w:val="28"/>
        </w:rPr>
        <w:t xml:space="preserve"> </w:t>
      </w:r>
      <w:r w:rsidR="004A55D0" w:rsidRPr="00F21306">
        <w:rPr>
          <w:color w:val="000000" w:themeColor="text1"/>
          <w:sz w:val="28"/>
          <w:szCs w:val="28"/>
        </w:rPr>
        <w:t>18 февраля 2023</w:t>
      </w:r>
      <w:r w:rsidR="0013344F" w:rsidRPr="00F21306">
        <w:rPr>
          <w:color w:val="000000" w:themeColor="text1"/>
          <w:sz w:val="28"/>
          <w:szCs w:val="28"/>
        </w:rPr>
        <w:t xml:space="preserve"> г. (включительно).</w:t>
      </w:r>
      <w:proofErr w:type="gramEnd"/>
    </w:p>
    <w:p w:rsidR="0093510B" w:rsidRPr="00F21306" w:rsidRDefault="0093510B" w:rsidP="0093510B">
      <w:pPr>
        <w:ind w:firstLine="709"/>
        <w:jc w:val="both"/>
        <w:rPr>
          <w:color w:val="000000" w:themeColor="text1"/>
          <w:sz w:val="28"/>
          <w:szCs w:val="28"/>
        </w:rPr>
      </w:pPr>
      <w:r w:rsidRPr="00F21306">
        <w:rPr>
          <w:b/>
          <w:color w:val="000000" w:themeColor="text1"/>
          <w:sz w:val="28"/>
          <w:szCs w:val="28"/>
        </w:rPr>
        <w:t>Дата рассмотрения заявок</w:t>
      </w:r>
      <w:r w:rsidRPr="00F21306">
        <w:rPr>
          <w:color w:val="000000" w:themeColor="text1"/>
          <w:sz w:val="28"/>
          <w:szCs w:val="28"/>
        </w:rPr>
        <w:t xml:space="preserve"> – </w:t>
      </w:r>
      <w:r w:rsidR="004A55D0" w:rsidRPr="00F21306">
        <w:rPr>
          <w:color w:val="000000" w:themeColor="text1"/>
          <w:sz w:val="28"/>
          <w:szCs w:val="28"/>
        </w:rPr>
        <w:t xml:space="preserve">20 февраля </w:t>
      </w:r>
      <w:r w:rsidRPr="00F21306">
        <w:rPr>
          <w:color w:val="000000" w:themeColor="text1"/>
          <w:sz w:val="28"/>
          <w:szCs w:val="28"/>
        </w:rPr>
        <w:t>20</w:t>
      </w:r>
      <w:r w:rsidR="0013344F" w:rsidRPr="00F21306">
        <w:rPr>
          <w:color w:val="000000" w:themeColor="text1"/>
          <w:sz w:val="28"/>
          <w:szCs w:val="28"/>
        </w:rPr>
        <w:t>2</w:t>
      </w:r>
      <w:r w:rsidR="004A55D0" w:rsidRPr="00F21306">
        <w:rPr>
          <w:color w:val="000000" w:themeColor="text1"/>
          <w:sz w:val="28"/>
          <w:szCs w:val="28"/>
        </w:rPr>
        <w:t>3</w:t>
      </w:r>
      <w:r w:rsidRPr="00F21306">
        <w:rPr>
          <w:color w:val="000000" w:themeColor="text1"/>
          <w:sz w:val="28"/>
          <w:szCs w:val="28"/>
        </w:rPr>
        <w:t xml:space="preserve"> г. в </w:t>
      </w:r>
      <w:r w:rsidR="004A55D0" w:rsidRPr="00F21306">
        <w:rPr>
          <w:color w:val="000000" w:themeColor="text1"/>
          <w:sz w:val="28"/>
          <w:szCs w:val="28"/>
        </w:rPr>
        <w:t>09</w:t>
      </w:r>
      <w:r w:rsidRPr="00F21306">
        <w:rPr>
          <w:color w:val="000000" w:themeColor="text1"/>
          <w:sz w:val="28"/>
          <w:szCs w:val="28"/>
        </w:rPr>
        <w:t xml:space="preserve"> часов 00 минут.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F21306">
        <w:rPr>
          <w:b/>
          <w:color w:val="000000" w:themeColor="text1"/>
          <w:sz w:val="28"/>
          <w:szCs w:val="28"/>
        </w:rPr>
        <w:t>Дата проведения аукциона</w:t>
      </w:r>
      <w:r w:rsidR="0013344F" w:rsidRPr="00F21306">
        <w:rPr>
          <w:color w:val="000000" w:themeColor="text1"/>
          <w:sz w:val="28"/>
          <w:szCs w:val="28"/>
        </w:rPr>
        <w:t xml:space="preserve"> – </w:t>
      </w:r>
      <w:r w:rsidR="00A6505D" w:rsidRPr="00F21306">
        <w:rPr>
          <w:sz w:val="28"/>
        </w:rPr>
        <w:t>21 февраля</w:t>
      </w:r>
      <w:r w:rsidR="004A55D0" w:rsidRPr="00F21306">
        <w:rPr>
          <w:sz w:val="28"/>
        </w:rPr>
        <w:t xml:space="preserve"> </w:t>
      </w:r>
      <w:r w:rsidR="00A6505D" w:rsidRPr="00F21306">
        <w:rPr>
          <w:sz w:val="28"/>
        </w:rPr>
        <w:t xml:space="preserve">2023 года в 09 час. 00 </w:t>
      </w:r>
      <w:r w:rsidRPr="00F21306">
        <w:rPr>
          <w:sz w:val="28"/>
          <w:szCs w:val="28"/>
        </w:rPr>
        <w:t>минут.</w:t>
      </w:r>
    </w:p>
    <w:p w:rsidR="0093510B" w:rsidRPr="00043BA0" w:rsidRDefault="0093510B" w:rsidP="0093510B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>Документы на участие в аукционе и требования к их оформлению: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>кциона срок следующие документы: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 банковских реквизи</w:t>
      </w:r>
      <w:r w:rsidR="00284D7D">
        <w:rPr>
          <w:sz w:val="28"/>
          <w:szCs w:val="28"/>
        </w:rPr>
        <w:t>тов счета для возврата задатка;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надлежащим образом заверенный перевод </w:t>
      </w:r>
      <w:proofErr w:type="gramStart"/>
      <w:r w:rsidRPr="00043BA0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43BA0">
        <w:rPr>
          <w:sz w:val="28"/>
          <w:szCs w:val="28"/>
        </w:rPr>
        <w:t>, если заявителем является иностранное юридическое лицо;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документы, подтверждающие внесение задатка.  </w:t>
      </w:r>
    </w:p>
    <w:p w:rsidR="0093510B" w:rsidRPr="00043BA0" w:rsidRDefault="0093510B" w:rsidP="00524886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</w:t>
      </w:r>
      <w:r w:rsidR="008407F6" w:rsidRPr="00043BA0">
        <w:rPr>
          <w:sz w:val="28"/>
          <w:szCs w:val="28"/>
        </w:rPr>
        <w:t>о</w:t>
      </w:r>
      <w:r w:rsidRPr="00043BA0">
        <w:rPr>
          <w:sz w:val="28"/>
          <w:szCs w:val="28"/>
        </w:rPr>
        <w:t xml:space="preserve">ставляемых одновременно с заявкой, должны быть прошиты, пронумерованы и скреплены печатью заявителя (для юр. лиц) и подписаны заявителем или его представителем. К данным документам прилагается их опись. </w:t>
      </w:r>
    </w:p>
    <w:p w:rsidR="003D48DE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До подачи заявки на расчетный счет администрации Инсарского муниципального района перечисляется задаток в размере 20% от начального размера годовой арендной платы земельного участка. </w:t>
      </w:r>
    </w:p>
    <w:p w:rsidR="003D48DE" w:rsidRPr="00043BA0" w:rsidRDefault="003D48DE" w:rsidP="003D48DE">
      <w:pPr>
        <w:ind w:firstLine="426"/>
        <w:jc w:val="both"/>
        <w:rPr>
          <w:sz w:val="28"/>
          <w:szCs w:val="28"/>
        </w:rPr>
      </w:pPr>
      <w:r w:rsidRPr="00C82DB6">
        <w:rPr>
          <w:b/>
          <w:sz w:val="28"/>
          <w:szCs w:val="28"/>
        </w:rPr>
        <w:t>Банковские реквизиты для перечисления задатка:</w:t>
      </w:r>
      <w:r w:rsidR="00F0050C" w:rsidRPr="00C82DB6">
        <w:rPr>
          <w:b/>
          <w:sz w:val="28"/>
          <w:szCs w:val="28"/>
        </w:rPr>
        <w:t xml:space="preserve"> для физических лиц - </w:t>
      </w:r>
      <w:proofErr w:type="spellStart"/>
      <w:proofErr w:type="gramStart"/>
      <w:r w:rsidRPr="00C82DB6">
        <w:rPr>
          <w:sz w:val="28"/>
          <w:szCs w:val="28"/>
        </w:rPr>
        <w:t>р</w:t>
      </w:r>
      <w:proofErr w:type="spellEnd"/>
      <w:proofErr w:type="gramEnd"/>
      <w:r w:rsidRPr="00C82DB6">
        <w:rPr>
          <w:sz w:val="28"/>
          <w:szCs w:val="28"/>
        </w:rPr>
        <w:t>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03100643000000010900,  КБК 90011</w:t>
      </w:r>
      <w:r w:rsidR="00976F61" w:rsidRPr="00C82DB6">
        <w:rPr>
          <w:sz w:val="28"/>
          <w:szCs w:val="28"/>
        </w:rPr>
        <w:t>1</w:t>
      </w:r>
      <w:r w:rsidRPr="00C82DB6">
        <w:rPr>
          <w:sz w:val="28"/>
          <w:szCs w:val="28"/>
        </w:rPr>
        <w:t>0</w:t>
      </w:r>
      <w:r w:rsidR="00976F61" w:rsidRPr="00C82DB6">
        <w:rPr>
          <w:sz w:val="28"/>
          <w:szCs w:val="28"/>
        </w:rPr>
        <w:t>5</w:t>
      </w:r>
      <w:r w:rsidRPr="00C82DB6">
        <w:rPr>
          <w:sz w:val="28"/>
          <w:szCs w:val="28"/>
        </w:rPr>
        <w:t>013050000</w:t>
      </w:r>
      <w:r w:rsidR="00976F61" w:rsidRPr="00C82DB6">
        <w:rPr>
          <w:sz w:val="28"/>
          <w:szCs w:val="28"/>
        </w:rPr>
        <w:t>12</w:t>
      </w:r>
      <w:r w:rsidRPr="00C82DB6">
        <w:rPr>
          <w:sz w:val="28"/>
          <w:szCs w:val="28"/>
        </w:rPr>
        <w:t>0, л/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sz w:val="28"/>
          <w:szCs w:val="28"/>
        </w:rPr>
        <w:t xml:space="preserve"> 04093007990</w:t>
      </w:r>
      <w:r w:rsidR="00F0050C" w:rsidRPr="00C82DB6">
        <w:rPr>
          <w:sz w:val="28"/>
          <w:szCs w:val="28"/>
        </w:rPr>
        <w:t xml:space="preserve">;                   </w:t>
      </w:r>
      <w:r w:rsidR="00F0050C" w:rsidRPr="00C82DB6">
        <w:rPr>
          <w:b/>
          <w:sz w:val="28"/>
          <w:szCs w:val="28"/>
        </w:rPr>
        <w:t>для юридических лиц</w:t>
      </w:r>
      <w:r w:rsidR="00F0050C" w:rsidRPr="00C82DB6">
        <w:rPr>
          <w:sz w:val="28"/>
          <w:szCs w:val="28"/>
        </w:rPr>
        <w:t xml:space="preserve"> </w:t>
      </w:r>
      <w:r w:rsidR="00043BA0" w:rsidRPr="00C82DB6">
        <w:rPr>
          <w:sz w:val="28"/>
          <w:szCs w:val="28"/>
        </w:rPr>
        <w:t xml:space="preserve"> </w:t>
      </w:r>
      <w:r w:rsidR="004F49A4" w:rsidRPr="00C82DB6">
        <w:rPr>
          <w:sz w:val="28"/>
          <w:szCs w:val="28"/>
        </w:rPr>
        <w:t xml:space="preserve">- </w:t>
      </w:r>
      <w:proofErr w:type="spellStart"/>
      <w:r w:rsidR="00F0050C" w:rsidRPr="00C82DB6">
        <w:rPr>
          <w:sz w:val="28"/>
          <w:szCs w:val="28"/>
        </w:rPr>
        <w:t>р</w:t>
      </w:r>
      <w:proofErr w:type="spellEnd"/>
      <w:r w:rsidR="00F0050C" w:rsidRPr="00C82DB6">
        <w:rPr>
          <w:sz w:val="28"/>
          <w:szCs w:val="28"/>
        </w:rPr>
        <w:t>/</w:t>
      </w:r>
      <w:proofErr w:type="spellStart"/>
      <w:r w:rsidR="00F0050C" w:rsidRPr="00C82DB6">
        <w:rPr>
          <w:sz w:val="28"/>
          <w:szCs w:val="28"/>
        </w:rPr>
        <w:t>сч</w:t>
      </w:r>
      <w:proofErr w:type="spellEnd"/>
      <w:r w:rsidR="00F0050C" w:rsidRPr="00C82DB6">
        <w:rPr>
          <w:sz w:val="28"/>
          <w:szCs w:val="28"/>
        </w:rPr>
        <w:t xml:space="preserve"> 03232643896240000900, л/</w:t>
      </w:r>
      <w:proofErr w:type="spellStart"/>
      <w:r w:rsidR="00F0050C" w:rsidRPr="00C82DB6">
        <w:rPr>
          <w:sz w:val="28"/>
          <w:szCs w:val="28"/>
        </w:rPr>
        <w:t>сч</w:t>
      </w:r>
      <w:proofErr w:type="spellEnd"/>
      <w:r w:rsidR="00F0050C" w:rsidRPr="00C82DB6">
        <w:rPr>
          <w:sz w:val="28"/>
          <w:szCs w:val="28"/>
        </w:rPr>
        <w:t xml:space="preserve"> 05093007990 </w:t>
      </w:r>
      <w:r w:rsidRPr="00C82DB6">
        <w:rPr>
          <w:sz w:val="28"/>
          <w:szCs w:val="28"/>
        </w:rPr>
        <w:t xml:space="preserve">в </w:t>
      </w:r>
      <w:proofErr w:type="spellStart"/>
      <w:r w:rsidRPr="00C82DB6">
        <w:rPr>
          <w:sz w:val="28"/>
          <w:szCs w:val="28"/>
        </w:rPr>
        <w:t>отделение-НБ</w:t>
      </w:r>
      <w:proofErr w:type="spellEnd"/>
      <w:r w:rsidRPr="00C82DB6">
        <w:rPr>
          <w:sz w:val="28"/>
          <w:szCs w:val="28"/>
        </w:rPr>
        <w:t xml:space="preserve"> Республика Мордовия банка России//УФК по Республике Мордовия г. Саранск, БИК 018952501, ИНН 1309081511,</w:t>
      </w:r>
      <w:r w:rsidR="00F0050C" w:rsidRPr="00C82DB6">
        <w:rPr>
          <w:sz w:val="28"/>
          <w:szCs w:val="28"/>
        </w:rPr>
        <w:t xml:space="preserve"> </w:t>
      </w:r>
      <w:r w:rsidRPr="00C82DB6">
        <w:rPr>
          <w:sz w:val="28"/>
          <w:szCs w:val="28"/>
        </w:rPr>
        <w:t xml:space="preserve">КПП 130901001,ОКТМО 89624000, </w:t>
      </w:r>
      <w:r w:rsidR="00F0050C" w:rsidRPr="00C82DB6">
        <w:rPr>
          <w:sz w:val="28"/>
          <w:szCs w:val="28"/>
        </w:rPr>
        <w:t xml:space="preserve">                       </w:t>
      </w:r>
      <w:proofErr w:type="spellStart"/>
      <w:r w:rsidRPr="00C82DB6">
        <w:rPr>
          <w:sz w:val="28"/>
          <w:szCs w:val="28"/>
        </w:rPr>
        <w:t>кор</w:t>
      </w:r>
      <w:proofErr w:type="spellEnd"/>
      <w:r w:rsidRPr="00C82DB6">
        <w:rPr>
          <w:sz w:val="28"/>
          <w:szCs w:val="28"/>
        </w:rPr>
        <w:t>/</w:t>
      </w:r>
      <w:proofErr w:type="spellStart"/>
      <w:r w:rsidRPr="00C82DB6">
        <w:rPr>
          <w:sz w:val="28"/>
          <w:szCs w:val="28"/>
        </w:rPr>
        <w:t>сч</w:t>
      </w:r>
      <w:proofErr w:type="spellEnd"/>
      <w:r w:rsidRPr="00C82DB6">
        <w:rPr>
          <w:noProof/>
          <w:sz w:val="28"/>
          <w:szCs w:val="28"/>
        </w:rPr>
        <w:t xml:space="preserve"> 40102810345370000076</w:t>
      </w:r>
      <w:r w:rsidRPr="00C82DB6">
        <w:rPr>
          <w:sz w:val="28"/>
          <w:szCs w:val="28"/>
        </w:rPr>
        <w:t>.</w:t>
      </w:r>
    </w:p>
    <w:p w:rsidR="0093510B" w:rsidRPr="00043BA0" w:rsidRDefault="0093510B" w:rsidP="0093510B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color w:val="000000" w:themeColor="text1"/>
          <w:sz w:val="28"/>
          <w:szCs w:val="28"/>
        </w:rPr>
        <w:t xml:space="preserve">Наименование платежа: </w:t>
      </w:r>
      <w:r w:rsidRPr="00043BA0">
        <w:rPr>
          <w:color w:val="000000" w:themeColor="text1"/>
          <w:sz w:val="28"/>
          <w:szCs w:val="28"/>
        </w:rPr>
        <w:t>задаток на участие  в аукционе на право заключения договора аренды земельного участка.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Возврат задатков, внесённых участниками торгов, не признанных победителями, производится безналичным путем в течени</w:t>
      </w:r>
      <w:r w:rsidR="00AE4BFF" w:rsidRPr="00043BA0">
        <w:rPr>
          <w:sz w:val="28"/>
          <w:szCs w:val="28"/>
        </w:rPr>
        <w:t>е</w:t>
      </w:r>
      <w:r w:rsidRPr="00043BA0">
        <w:rPr>
          <w:sz w:val="28"/>
          <w:szCs w:val="28"/>
        </w:rPr>
        <w:t xml:space="preserve"> трех банковских дней со дня подписания итогового протокола. 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Один претендент имеет право подать только одну заявку на участие в торгах.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Решение об отказе от проведения аукциона принимается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</w:t>
      </w:r>
    </w:p>
    <w:p w:rsidR="0093510B" w:rsidRPr="00043BA0" w:rsidRDefault="0093510B" w:rsidP="0093510B">
      <w:pPr>
        <w:pStyle w:val="Pragmatic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3BA0">
        <w:rPr>
          <w:rFonts w:ascii="Times New Roman" w:hAnsi="Times New Roman" w:cs="Times New Roman"/>
          <w:b/>
          <w:sz w:val="28"/>
          <w:szCs w:val="28"/>
        </w:rPr>
        <w:t>Место и срок подведения итогов аукциона, порядок определения победителей аукциона: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Итоги аукциона подводятся в день его проведения. Победителями аукциона признаются участники, предложившие наибольший размер арендной платы. Победители аукциона или их уполномоченные представители подписывают протокол о результатах аукциона в день проведения аукциона. Договора аренды </w:t>
      </w:r>
      <w:r w:rsidRPr="00043BA0">
        <w:rPr>
          <w:sz w:val="28"/>
          <w:szCs w:val="28"/>
        </w:rPr>
        <w:lastRenderedPageBreak/>
        <w:t xml:space="preserve">земельных участков </w:t>
      </w:r>
      <w:r w:rsidRPr="00043BA0">
        <w:rPr>
          <w:color w:val="000000"/>
          <w:sz w:val="28"/>
          <w:szCs w:val="28"/>
        </w:rPr>
        <w:t>подписываются  сторонами  не ранее чем через десять дней со дня размещения информации о результатах аукциона на официальном сайте.</w:t>
      </w:r>
    </w:p>
    <w:p w:rsidR="0093510B" w:rsidRPr="00043BA0" w:rsidRDefault="0093510B" w:rsidP="0093510B">
      <w:pPr>
        <w:pStyle w:val="Pragmatica"/>
        <w:ind w:firstLine="709"/>
        <w:rPr>
          <w:rFonts w:ascii="Times New Roman" w:hAnsi="Times New Roman" w:cs="Times New Roman"/>
          <w:sz w:val="28"/>
          <w:szCs w:val="28"/>
        </w:rPr>
      </w:pPr>
      <w:r w:rsidRPr="00043BA0">
        <w:rPr>
          <w:rFonts w:ascii="Times New Roman" w:hAnsi="Times New Roman" w:cs="Times New Roman"/>
          <w:sz w:val="28"/>
          <w:szCs w:val="28"/>
        </w:rPr>
        <w:t>Оплата суммы, затраченной на регистрацию договоров аренды земельных участков в Управлении Федеральной службы государственной регистрации, кадастра и картографии по РМ, производится победителями по результатам аукциона.</w:t>
      </w:r>
    </w:p>
    <w:p w:rsidR="0093510B" w:rsidRPr="00043BA0" w:rsidRDefault="0093510B" w:rsidP="0093510B">
      <w:pPr>
        <w:ind w:firstLine="709"/>
        <w:jc w:val="both"/>
        <w:rPr>
          <w:b/>
          <w:sz w:val="28"/>
          <w:szCs w:val="28"/>
        </w:rPr>
      </w:pPr>
      <w:proofErr w:type="gramStart"/>
      <w:r w:rsidRPr="00043BA0">
        <w:rPr>
          <w:sz w:val="28"/>
          <w:szCs w:val="28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соглашение о задатке, подробная характеристика объекта, условия договора аренды и т.п.), не нашедшей отражение в настоящем информационном сообщении, в отделе по управлению муниципальным имуществом и земельных отношений экономического управления администрации Инсарского муниципального района по вышеуказанному адресу.</w:t>
      </w:r>
      <w:proofErr w:type="gramEnd"/>
    </w:p>
    <w:p w:rsidR="00676A27" w:rsidRPr="00043BA0" w:rsidRDefault="00097D0B" w:rsidP="00097D0B">
      <w:pPr>
        <w:jc w:val="both"/>
        <w:outlineLvl w:val="0"/>
        <w:rPr>
          <w:sz w:val="28"/>
          <w:szCs w:val="28"/>
        </w:rPr>
      </w:pPr>
      <w:r w:rsidRPr="00043BA0">
        <w:rPr>
          <w:sz w:val="28"/>
          <w:szCs w:val="28"/>
        </w:rPr>
        <w:t xml:space="preserve">Извещение размещено на сайтах в сети  Интернет: </w:t>
      </w:r>
      <w:hyperlink r:id="rId7" w:history="1">
        <w:r w:rsidR="00F21306" w:rsidRPr="007E4FEE">
          <w:rPr>
            <w:rStyle w:val="a3"/>
            <w:sz w:val="28"/>
            <w:szCs w:val="28"/>
          </w:rPr>
          <w:t>https://insarskij-r13.gosweb.gosuslugi.ru/</w:t>
        </w:r>
      </w:hyperlink>
      <w:r w:rsidR="00F21306">
        <w:rPr>
          <w:sz w:val="28"/>
          <w:szCs w:val="28"/>
        </w:rPr>
        <w:t xml:space="preserve"> </w:t>
      </w:r>
      <w:r w:rsidRPr="00043BA0">
        <w:rPr>
          <w:sz w:val="28"/>
          <w:szCs w:val="28"/>
        </w:rPr>
        <w:t xml:space="preserve"> и </w:t>
      </w:r>
      <w:hyperlink r:id="rId8" w:history="1">
        <w:r w:rsidRPr="00043BA0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043BA0">
        <w:rPr>
          <w:rStyle w:val="a3"/>
          <w:color w:val="auto"/>
          <w:sz w:val="28"/>
          <w:szCs w:val="28"/>
          <w:u w:val="none"/>
        </w:rPr>
        <w:t>.</w:t>
      </w:r>
    </w:p>
    <w:p w:rsidR="00097D0B" w:rsidRPr="00043BA0" w:rsidRDefault="00097D0B" w:rsidP="0093510B">
      <w:pPr>
        <w:outlineLvl w:val="0"/>
        <w:rPr>
          <w:sz w:val="28"/>
          <w:szCs w:val="28"/>
        </w:rPr>
      </w:pPr>
    </w:p>
    <w:p w:rsidR="00676A27" w:rsidRDefault="00676A27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Default="002B2ABE" w:rsidP="0001164D">
      <w:pPr>
        <w:jc w:val="both"/>
        <w:rPr>
          <w:sz w:val="28"/>
          <w:szCs w:val="28"/>
        </w:rPr>
      </w:pPr>
    </w:p>
    <w:p w:rsidR="002B2ABE" w:rsidRPr="009F5AA3" w:rsidRDefault="002B2ABE" w:rsidP="002B2ABE">
      <w:pPr>
        <w:shd w:val="clear" w:color="auto" w:fill="FFFFFF"/>
        <w:ind w:left="4956"/>
        <w:jc w:val="right"/>
        <w:rPr>
          <w:rFonts w:eastAsia="Calibri"/>
          <w:bCs/>
          <w:iCs/>
          <w:sz w:val="24"/>
        </w:rPr>
      </w:pPr>
      <w:r w:rsidRPr="009F5AA3">
        <w:rPr>
          <w:rFonts w:eastAsia="Calibri"/>
          <w:bCs/>
          <w:iCs/>
          <w:sz w:val="24"/>
        </w:rPr>
        <w:lastRenderedPageBreak/>
        <w:t xml:space="preserve">Администрация  </w:t>
      </w:r>
      <w:proofErr w:type="spellStart"/>
      <w:r w:rsidRPr="009F5AA3">
        <w:rPr>
          <w:rFonts w:eastAsia="Calibri"/>
          <w:bCs/>
          <w:iCs/>
          <w:sz w:val="24"/>
        </w:rPr>
        <w:t>Инсарскогомуниципального</w:t>
      </w:r>
      <w:proofErr w:type="spellEnd"/>
      <w:r w:rsidRPr="009F5AA3">
        <w:rPr>
          <w:rFonts w:eastAsia="Calibri"/>
          <w:bCs/>
          <w:iCs/>
          <w:sz w:val="24"/>
        </w:rPr>
        <w:t xml:space="preserve"> района Республики Мордовия</w:t>
      </w:r>
    </w:p>
    <w:p w:rsidR="002B2ABE" w:rsidRPr="009F5AA3" w:rsidRDefault="002B2ABE" w:rsidP="002B2ABE">
      <w:pPr>
        <w:shd w:val="clear" w:color="auto" w:fill="FFFFFF"/>
        <w:ind w:left="10"/>
        <w:jc w:val="center"/>
        <w:rPr>
          <w:rFonts w:eastAsia="Calibri"/>
          <w:b/>
          <w:bCs/>
          <w:spacing w:val="-2"/>
          <w:sz w:val="24"/>
        </w:rPr>
      </w:pPr>
    </w:p>
    <w:p w:rsidR="002B2ABE" w:rsidRPr="009F5AA3" w:rsidRDefault="002B2ABE" w:rsidP="009A3EA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Заявка</w:t>
      </w:r>
      <w:r w:rsidRPr="009F5AA3">
        <w:rPr>
          <w:rFonts w:ascii="Times New Roman" w:hAnsi="Times New Roman" w:cs="Times New Roman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2B2ABE" w:rsidRPr="009F5AA3" w:rsidRDefault="002B2ABE" w:rsidP="009A3EA2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2B2ABE" w:rsidRPr="009F5AA3" w:rsidRDefault="002B2ABE" w:rsidP="002B2ABE"/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г. Инсар                                             ___________ 20</w:t>
      </w:r>
      <w:r w:rsidR="009A3EA2">
        <w:rPr>
          <w:rFonts w:ascii="Times New Roman" w:hAnsi="Times New Roman"/>
        </w:rPr>
        <w:t>23</w:t>
      </w:r>
      <w:r w:rsidRPr="009F5AA3">
        <w:rPr>
          <w:rFonts w:ascii="Times New Roman" w:hAnsi="Times New Roman"/>
        </w:rPr>
        <w:t xml:space="preserve"> г.</w:t>
      </w:r>
    </w:p>
    <w:p w:rsidR="002B2ABE" w:rsidRPr="009F5AA3" w:rsidRDefault="002B2ABE" w:rsidP="002B2ABE">
      <w:pPr>
        <w:jc w:val="both"/>
      </w:pP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(полное наименование юридического лица, с указанием</w:t>
      </w:r>
      <w:proofErr w:type="gramEnd"/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организационно-правовой формы, номер и дата свидетельства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о государственной регистрации юридического лица / фамилия, имя, отечество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физического лица, паспортные данные, ИНН)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в лице _________________________________________________________________,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действующего</w:t>
      </w:r>
      <w:proofErr w:type="gramEnd"/>
      <w:r w:rsidRPr="009F5AA3">
        <w:rPr>
          <w:rFonts w:ascii="Times New Roman" w:hAnsi="Times New Roman"/>
        </w:rPr>
        <w:t xml:space="preserve"> на основании ______________________________________________,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(наименование, дата, номер документа)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в соответствии </w:t>
      </w:r>
      <w:proofErr w:type="gramStart"/>
      <w:r w:rsidRPr="009F5AA3">
        <w:rPr>
          <w:rFonts w:ascii="Times New Roman" w:hAnsi="Times New Roman"/>
        </w:rPr>
        <w:t>с</w:t>
      </w:r>
      <w:proofErr w:type="gramEnd"/>
      <w:r w:rsidRPr="009F5AA3">
        <w:rPr>
          <w:rFonts w:ascii="Times New Roman" w:hAnsi="Times New Roman"/>
        </w:rPr>
        <w:t xml:space="preserve"> ________________________________________________________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(дата, номер решения уполномоченного органа юридического</w:t>
      </w:r>
      <w:proofErr w:type="gramEnd"/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лица о совершении сделки)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заявляет о своем желании принять участие в  торгах,  проводимых  согласно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информационному сообщению 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(наименование источника информации) (дата)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для приобретения права 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   (собственности или аренды)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на земельный участок ____________________________________________________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(местоположение, кадастровый номер, номер лота)</w:t>
      </w:r>
    </w:p>
    <w:p w:rsidR="002B2ABE" w:rsidRPr="009F5AA3" w:rsidRDefault="002B2ABE" w:rsidP="002B2ABE">
      <w:pPr>
        <w:jc w:val="both"/>
      </w:pP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9F5AA3">
        <w:rPr>
          <w:rFonts w:ascii="Times New Roman" w:hAnsi="Times New Roman"/>
        </w:rPr>
        <w:t>ознакомлен</w:t>
      </w:r>
      <w:proofErr w:type="gramEnd"/>
      <w:r w:rsidRPr="009F5AA3">
        <w:rPr>
          <w:rFonts w:ascii="Times New Roman" w:hAnsi="Times New Roman"/>
        </w:rPr>
        <w:t>, возражений не имею.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числе</w:t>
      </w:r>
      <w:proofErr w:type="gramEnd"/>
      <w:r w:rsidRPr="009F5AA3">
        <w:rPr>
          <w:rFonts w:ascii="Times New Roman" w:hAnsi="Times New Roman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2B2ABE" w:rsidRPr="009F5AA3" w:rsidRDefault="002B2ABE" w:rsidP="002B2ABE">
      <w:pPr>
        <w:jc w:val="both"/>
      </w:pP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Юридический адрес (местожительство) и/или банковские реквизиты: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</w:t>
      </w: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(подпись и/или печать)</w:t>
      </w:r>
    </w:p>
    <w:p w:rsidR="002B2ABE" w:rsidRPr="009F5AA3" w:rsidRDefault="002B2ABE" w:rsidP="002B2ABE">
      <w:pPr>
        <w:jc w:val="both"/>
      </w:pPr>
    </w:p>
    <w:p w:rsidR="002B2ABE" w:rsidRPr="009F5AA3" w:rsidRDefault="002B2ABE" w:rsidP="002B2ABE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</w:t>
      </w:r>
      <w:proofErr w:type="spellStart"/>
      <w:r w:rsidRPr="009F5AA3">
        <w:rPr>
          <w:rFonts w:ascii="Times New Roman" w:hAnsi="Times New Roman"/>
        </w:rPr>
        <w:t>____</w:t>
      </w:r>
      <w:proofErr w:type="gramStart"/>
      <w:r w:rsidRPr="009F5AA3">
        <w:rPr>
          <w:rFonts w:ascii="Times New Roman" w:hAnsi="Times New Roman"/>
        </w:rPr>
        <w:t>ч</w:t>
      </w:r>
      <w:proofErr w:type="gramEnd"/>
      <w:r w:rsidRPr="009F5AA3">
        <w:rPr>
          <w:rFonts w:ascii="Times New Roman" w:hAnsi="Times New Roman"/>
        </w:rPr>
        <w:t>.____мин</w:t>
      </w:r>
      <w:proofErr w:type="spellEnd"/>
      <w:r w:rsidRPr="009F5AA3">
        <w:rPr>
          <w:rFonts w:ascii="Times New Roman" w:hAnsi="Times New Roman"/>
        </w:rPr>
        <w:t>. "____"_________20___ г. № ____</w:t>
      </w: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>ДОГОВОР   № __</w:t>
      </w:r>
    </w:p>
    <w:p w:rsidR="002B2ABE" w:rsidRPr="009F5AA3" w:rsidRDefault="002B2ABE" w:rsidP="002B2ABE">
      <w:pPr>
        <w:jc w:val="center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 xml:space="preserve">Аренды  земель  </w:t>
      </w:r>
      <w:proofErr w:type="spellStart"/>
      <w:r w:rsidRPr="009F5AA3">
        <w:rPr>
          <w:sz w:val="28"/>
          <w:szCs w:val="28"/>
        </w:rPr>
        <w:t>___________назначения</w:t>
      </w:r>
      <w:proofErr w:type="spellEnd"/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>г. Инсар                                                                                                  __________ 202</w:t>
      </w:r>
      <w:r w:rsidR="008206D3">
        <w:rPr>
          <w:sz w:val="28"/>
          <w:szCs w:val="28"/>
        </w:rPr>
        <w:t>3</w:t>
      </w:r>
      <w:r w:rsidRPr="009F5AA3">
        <w:rPr>
          <w:sz w:val="28"/>
          <w:szCs w:val="28"/>
        </w:rPr>
        <w:t xml:space="preserve"> г.</w:t>
      </w: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ind w:right="22"/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 xml:space="preserve">Арендодатель - </w:t>
      </w:r>
      <w:proofErr w:type="spellStart"/>
      <w:r w:rsidRPr="009F5AA3">
        <w:rPr>
          <w:sz w:val="28"/>
          <w:szCs w:val="28"/>
        </w:rPr>
        <w:t>АдминистрацияИнсарского</w:t>
      </w:r>
      <w:proofErr w:type="spellEnd"/>
      <w:r w:rsidRPr="009F5AA3">
        <w:rPr>
          <w:sz w:val="28"/>
          <w:szCs w:val="28"/>
        </w:rPr>
        <w:t xml:space="preserve"> муниципального  района, ИНН 1309081511, ОГРН 1021300889202, </w:t>
      </w:r>
      <w:proofErr w:type="gramStart"/>
      <w:r w:rsidRPr="009F5AA3">
        <w:rPr>
          <w:sz w:val="28"/>
          <w:szCs w:val="28"/>
        </w:rPr>
        <w:t>зарегистрированное</w:t>
      </w:r>
      <w:proofErr w:type="gramEnd"/>
      <w:r w:rsidRPr="009F5AA3">
        <w:rPr>
          <w:sz w:val="28"/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</w:t>
      </w:r>
      <w:proofErr w:type="gramStart"/>
      <w:r w:rsidRPr="009F5AA3">
        <w:rPr>
          <w:sz w:val="28"/>
          <w:szCs w:val="28"/>
        </w:rPr>
        <w:t>г</w:t>
      </w:r>
      <w:proofErr w:type="gramEnd"/>
      <w:r w:rsidRPr="009F5AA3">
        <w:rPr>
          <w:sz w:val="28"/>
          <w:szCs w:val="28"/>
        </w:rPr>
        <w:t xml:space="preserve">. Инсар, ул. Гагарина, д. 28, в  лице  </w:t>
      </w:r>
      <w:proofErr w:type="spellStart"/>
      <w:r w:rsidRPr="009F5AA3">
        <w:rPr>
          <w:snapToGrid w:val="0"/>
          <w:sz w:val="28"/>
          <w:szCs w:val="28"/>
        </w:rPr>
        <w:t>Якуббаева</w:t>
      </w:r>
      <w:proofErr w:type="spellEnd"/>
      <w:r w:rsidRPr="009F5AA3">
        <w:rPr>
          <w:snapToGrid w:val="0"/>
          <w:sz w:val="28"/>
          <w:szCs w:val="28"/>
        </w:rPr>
        <w:t xml:space="preserve"> </w:t>
      </w:r>
      <w:proofErr w:type="spellStart"/>
      <w:r w:rsidRPr="009F5AA3">
        <w:rPr>
          <w:snapToGrid w:val="0"/>
          <w:sz w:val="28"/>
          <w:szCs w:val="28"/>
        </w:rPr>
        <w:t>Хариса</w:t>
      </w:r>
      <w:proofErr w:type="spellEnd"/>
      <w:r w:rsidRPr="009F5AA3">
        <w:rPr>
          <w:snapToGrid w:val="0"/>
          <w:sz w:val="28"/>
          <w:szCs w:val="28"/>
        </w:rPr>
        <w:t xml:space="preserve">  </w:t>
      </w:r>
      <w:proofErr w:type="spellStart"/>
      <w:r w:rsidRPr="009F5AA3">
        <w:rPr>
          <w:snapToGrid w:val="0"/>
          <w:sz w:val="28"/>
          <w:szCs w:val="28"/>
        </w:rPr>
        <w:t>Шамильевича</w:t>
      </w:r>
      <w:proofErr w:type="spellEnd"/>
      <w:r w:rsidRPr="009F5AA3">
        <w:rPr>
          <w:snapToGrid w:val="0"/>
          <w:sz w:val="28"/>
          <w:szCs w:val="28"/>
        </w:rPr>
        <w:t xml:space="preserve"> - </w:t>
      </w:r>
      <w:r w:rsidRPr="009F5AA3">
        <w:rPr>
          <w:sz w:val="28"/>
          <w:szCs w:val="28"/>
        </w:rPr>
        <w:t xml:space="preserve"> главы </w:t>
      </w:r>
      <w:r w:rsidRPr="009F5AA3">
        <w:rPr>
          <w:snapToGrid w:val="0"/>
          <w:sz w:val="28"/>
          <w:szCs w:val="28"/>
        </w:rPr>
        <w:t>Инсарского муниципального района</w:t>
      </w:r>
      <w:r w:rsidRPr="009F5AA3">
        <w:rPr>
          <w:sz w:val="28"/>
          <w:szCs w:val="28"/>
        </w:rPr>
        <w:t>, действующего  на  основании Устава    и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>Арендатор</w:t>
      </w:r>
      <w:r w:rsidRPr="009F5AA3">
        <w:rPr>
          <w:sz w:val="28"/>
          <w:szCs w:val="28"/>
        </w:rPr>
        <w:t xml:space="preserve"> </w:t>
      </w:r>
      <w:proofErr w:type="gramStart"/>
      <w:r w:rsidRPr="009F5AA3">
        <w:rPr>
          <w:sz w:val="28"/>
          <w:szCs w:val="28"/>
        </w:rPr>
        <w:t>–</w:t>
      </w:r>
      <w:r w:rsidRPr="009F5AA3">
        <w:rPr>
          <w:sz w:val="28"/>
          <w:szCs w:val="28"/>
          <w:u w:val="single"/>
        </w:rPr>
        <w:t>Ф</w:t>
      </w:r>
      <w:proofErr w:type="gramEnd"/>
      <w:r w:rsidRPr="009F5AA3">
        <w:rPr>
          <w:sz w:val="28"/>
          <w:szCs w:val="28"/>
          <w:u w:val="single"/>
        </w:rPr>
        <w:t>.И.О. победителя,  наименование организации (ИП), данные об организации (ИП)</w:t>
      </w:r>
      <w:r w:rsidRPr="009F5AA3">
        <w:rPr>
          <w:noProof/>
          <w:sz w:val="28"/>
          <w:szCs w:val="28"/>
        </w:rPr>
        <w:t>,</w:t>
      </w:r>
      <w:r w:rsidRPr="009F5AA3">
        <w:rPr>
          <w:sz w:val="28"/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2022 г., заключили настоящий Договор  (далее – «Договор») о нижеследующем:</w:t>
      </w:r>
    </w:p>
    <w:p w:rsidR="002B2ABE" w:rsidRPr="009F5AA3" w:rsidRDefault="002B2ABE" w:rsidP="002B2ABE">
      <w:pPr>
        <w:jc w:val="center"/>
        <w:outlineLvl w:val="0"/>
        <w:rPr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>1. ПРЕДМЕТ  ДОГОВОРА</w:t>
      </w:r>
    </w:p>
    <w:p w:rsidR="002B2ABE" w:rsidRPr="009F5AA3" w:rsidRDefault="002B2ABE" w:rsidP="002B2ABE">
      <w:pPr>
        <w:jc w:val="both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1.1.</w:t>
      </w: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передал, а </w:t>
      </w:r>
      <w:r w:rsidRPr="009F5AA3">
        <w:rPr>
          <w:b/>
          <w:sz w:val="28"/>
          <w:szCs w:val="28"/>
        </w:rPr>
        <w:t>Арендатор</w:t>
      </w:r>
      <w:r w:rsidRPr="009F5AA3">
        <w:rPr>
          <w:sz w:val="28"/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1.2. Настоящий  договор  заключен  сроком   на</w:t>
      </w:r>
      <w:proofErr w:type="gramStart"/>
      <w:r w:rsidRPr="009F5AA3">
        <w:rPr>
          <w:sz w:val="28"/>
          <w:szCs w:val="28"/>
        </w:rPr>
        <w:t xml:space="preserve"> ____</w:t>
      </w:r>
      <w:r w:rsidRPr="009F5AA3">
        <w:rPr>
          <w:b/>
          <w:sz w:val="28"/>
          <w:szCs w:val="28"/>
        </w:rPr>
        <w:t xml:space="preserve"> (_____) </w:t>
      </w:r>
      <w:proofErr w:type="gramEnd"/>
      <w:r w:rsidRPr="009F5AA3">
        <w:rPr>
          <w:b/>
          <w:sz w:val="28"/>
          <w:szCs w:val="28"/>
        </w:rPr>
        <w:t>лет</w:t>
      </w:r>
      <w:r w:rsidRPr="009F5AA3">
        <w:rPr>
          <w:sz w:val="28"/>
          <w:szCs w:val="28"/>
        </w:rPr>
        <w:t>.  По истечении  указанного  срока  действия  договора  он  может  быть продлён  по  договорённости  сторон. При  этом  стороны  не  позднее,  чем  за один  месяц  до  истечения  срока  его  действия  должны  уведомить  друг  друга  в письменной  форме  о своих  намерениях.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1.3 </w:t>
      </w: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 xml:space="preserve">Арендодатель </w:t>
      </w:r>
      <w:r w:rsidRPr="009F5AA3">
        <w:rPr>
          <w:sz w:val="28"/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2B2ABE" w:rsidRPr="009F5AA3" w:rsidRDefault="002B2ABE" w:rsidP="002B2ABE">
      <w:pPr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2. АРЕНДНАЯ  ПЛАТА.</w:t>
      </w:r>
    </w:p>
    <w:p w:rsidR="002B2ABE" w:rsidRPr="009F5AA3" w:rsidRDefault="002B2ABE" w:rsidP="002B2ABE">
      <w:pPr>
        <w:jc w:val="both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</w:t>
      </w:r>
      <w:r w:rsidRPr="009F5AA3">
        <w:rPr>
          <w:sz w:val="28"/>
          <w:szCs w:val="28"/>
        </w:rPr>
        <w:t xml:space="preserve">2.1. Начальный размер годовой арендной платы </w:t>
      </w:r>
      <w:r w:rsidRPr="009F5AA3">
        <w:rPr>
          <w:color w:val="000000" w:themeColor="text1"/>
          <w:sz w:val="28"/>
          <w:szCs w:val="28"/>
        </w:rPr>
        <w:t>установлен в соответствии</w:t>
      </w:r>
      <w:r w:rsidRPr="009F5AA3">
        <w:rPr>
          <w:sz w:val="28"/>
          <w:szCs w:val="28"/>
        </w:rPr>
        <w:t xml:space="preserve"> с отчетом № ___ </w:t>
      </w:r>
      <w:proofErr w:type="gramStart"/>
      <w:r w:rsidRPr="009F5AA3">
        <w:rPr>
          <w:sz w:val="28"/>
          <w:szCs w:val="28"/>
        </w:rPr>
        <w:t>от</w:t>
      </w:r>
      <w:proofErr w:type="gramEnd"/>
      <w:r w:rsidRPr="009F5AA3">
        <w:rPr>
          <w:sz w:val="28"/>
          <w:szCs w:val="28"/>
        </w:rPr>
        <w:t xml:space="preserve"> ____________ «</w:t>
      </w:r>
      <w:proofErr w:type="gramStart"/>
      <w:r w:rsidRPr="009F5AA3">
        <w:rPr>
          <w:sz w:val="28"/>
          <w:szCs w:val="28"/>
        </w:rPr>
        <w:t>Об</w:t>
      </w:r>
      <w:proofErr w:type="gramEnd"/>
      <w:r w:rsidRPr="009F5AA3">
        <w:rPr>
          <w:sz w:val="28"/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9F5AA3">
        <w:rPr>
          <w:bCs/>
          <w:sz w:val="28"/>
          <w:szCs w:val="28"/>
        </w:rPr>
        <w:t>.</w:t>
      </w:r>
    </w:p>
    <w:p w:rsidR="002B2ABE" w:rsidRPr="009F5AA3" w:rsidRDefault="002B2ABE" w:rsidP="002B2ABE">
      <w:pPr>
        <w:jc w:val="both"/>
        <w:rPr>
          <w:b/>
          <w:sz w:val="28"/>
          <w:szCs w:val="28"/>
        </w:rPr>
      </w:pPr>
      <w:r w:rsidRPr="009F5AA3">
        <w:rPr>
          <w:sz w:val="28"/>
          <w:szCs w:val="28"/>
        </w:rPr>
        <w:t>и в годовом исчислении составляет</w:t>
      </w:r>
      <w:r w:rsidRPr="009F5AA3">
        <w:rPr>
          <w:b/>
          <w:sz w:val="28"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2B2ABE" w:rsidRPr="00716220" w:rsidRDefault="002B2ABE" w:rsidP="002B2ABE">
      <w:pPr>
        <w:ind w:firstLine="709"/>
        <w:jc w:val="both"/>
        <w:rPr>
          <w:sz w:val="28"/>
          <w:szCs w:val="28"/>
        </w:rPr>
      </w:pPr>
      <w:r w:rsidRPr="00716220">
        <w:rPr>
          <w:sz w:val="28"/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716220">
        <w:rPr>
          <w:b/>
          <w:color w:val="000000" w:themeColor="text1"/>
          <w:sz w:val="28"/>
          <w:szCs w:val="28"/>
        </w:rPr>
        <w:t xml:space="preserve">  </w:t>
      </w:r>
      <w:r w:rsidRPr="00716220">
        <w:rPr>
          <w:color w:val="000000" w:themeColor="text1"/>
          <w:sz w:val="28"/>
          <w:szCs w:val="28"/>
        </w:rPr>
        <w:t xml:space="preserve">03100643000000010900 </w:t>
      </w:r>
      <w:r w:rsidRPr="00716220">
        <w:rPr>
          <w:bCs/>
          <w:sz w:val="28"/>
          <w:szCs w:val="28"/>
        </w:rPr>
        <w:t xml:space="preserve">в </w:t>
      </w:r>
      <w:r w:rsidRPr="00716220">
        <w:rPr>
          <w:color w:val="000000" w:themeColor="text1"/>
          <w:sz w:val="28"/>
          <w:szCs w:val="28"/>
        </w:rPr>
        <w:t xml:space="preserve"> отделении </w:t>
      </w:r>
      <w:proofErr w:type="gramStart"/>
      <w:r w:rsidRPr="00716220">
        <w:rPr>
          <w:color w:val="000000" w:themeColor="text1"/>
          <w:sz w:val="28"/>
          <w:szCs w:val="28"/>
        </w:rPr>
        <w:t>-Н</w:t>
      </w:r>
      <w:proofErr w:type="gramEnd"/>
      <w:r w:rsidRPr="00716220">
        <w:rPr>
          <w:color w:val="000000" w:themeColor="text1"/>
          <w:sz w:val="28"/>
          <w:szCs w:val="28"/>
        </w:rPr>
        <w:t>Б Республики Мордовия Банка России//УФК по Республике Мордовия г. Саранск</w:t>
      </w:r>
      <w:r w:rsidRPr="00716220">
        <w:rPr>
          <w:b/>
          <w:bCs/>
          <w:sz w:val="28"/>
          <w:szCs w:val="28"/>
        </w:rPr>
        <w:t xml:space="preserve">. </w:t>
      </w:r>
      <w:r w:rsidRPr="00716220">
        <w:rPr>
          <w:bCs/>
          <w:sz w:val="28"/>
          <w:szCs w:val="28"/>
        </w:rPr>
        <w:t xml:space="preserve">В четвертом квартале арендная плата вносится </w:t>
      </w:r>
      <w:r w:rsidRPr="00716220">
        <w:rPr>
          <w:bCs/>
          <w:sz w:val="28"/>
          <w:szCs w:val="28"/>
        </w:rPr>
        <w:lastRenderedPageBreak/>
        <w:t>арендатором не позднее 15 ноября текущего года.</w:t>
      </w:r>
      <w:r w:rsidRPr="00716220">
        <w:rPr>
          <w:sz w:val="28"/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2B2ABE" w:rsidRPr="00716220" w:rsidRDefault="002B2ABE" w:rsidP="002B2ABE">
      <w:pPr>
        <w:ind w:firstLine="709"/>
        <w:jc w:val="both"/>
        <w:rPr>
          <w:sz w:val="28"/>
          <w:szCs w:val="28"/>
        </w:rPr>
      </w:pPr>
      <w:r w:rsidRPr="00716220">
        <w:rPr>
          <w:sz w:val="28"/>
          <w:szCs w:val="28"/>
        </w:rPr>
        <w:t>2.3. Арендная плата  начисляется с момента подписания акта приема-передачи земельного участка.</w:t>
      </w:r>
    </w:p>
    <w:p w:rsidR="002B2ABE" w:rsidRPr="00716220" w:rsidRDefault="002B2ABE" w:rsidP="002B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220">
        <w:rPr>
          <w:sz w:val="28"/>
          <w:szCs w:val="28"/>
        </w:rPr>
        <w:t>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2B2ABE" w:rsidRDefault="002B2ABE" w:rsidP="002B2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6220">
        <w:rPr>
          <w:sz w:val="28"/>
          <w:szCs w:val="28"/>
        </w:rPr>
        <w:t>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</w:t>
      </w:r>
      <w:r>
        <w:rPr>
          <w:sz w:val="28"/>
          <w:szCs w:val="28"/>
        </w:rPr>
        <w:t>.</w:t>
      </w:r>
    </w:p>
    <w:p w:rsidR="002B2ABE" w:rsidRPr="003D1B85" w:rsidRDefault="002B2ABE" w:rsidP="002B2ABE">
      <w:pPr>
        <w:pStyle w:val="a8"/>
        <w:tabs>
          <w:tab w:val="left" w:pos="10348"/>
        </w:tabs>
        <w:ind w:right="23"/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2B2ABE" w:rsidRPr="003D1B85" w:rsidRDefault="002B2ABE" w:rsidP="002B2ABE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2B2ABE" w:rsidRPr="003D1B85" w:rsidRDefault="002B2ABE" w:rsidP="002B2ABE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изменения кадастровой стоимости Участка;</w:t>
      </w:r>
    </w:p>
    <w:p w:rsidR="002B2ABE" w:rsidRPr="003D1B85" w:rsidRDefault="002B2ABE" w:rsidP="002B2ABE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перевода Участка из одной категории в другую;</w:t>
      </w:r>
    </w:p>
    <w:p w:rsidR="002B2ABE" w:rsidRPr="003D1B85" w:rsidRDefault="002B2ABE" w:rsidP="002B2ABE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изменения разрешенного использования Участка;</w:t>
      </w:r>
    </w:p>
    <w:p w:rsidR="002B2ABE" w:rsidRPr="003D1B85" w:rsidRDefault="002B2ABE" w:rsidP="002B2ABE">
      <w:pPr>
        <w:jc w:val="both"/>
        <w:rPr>
          <w:sz w:val="28"/>
          <w:szCs w:val="28"/>
        </w:rPr>
      </w:pPr>
      <w:r w:rsidRPr="003D1B85">
        <w:rPr>
          <w:sz w:val="28"/>
          <w:szCs w:val="28"/>
        </w:rPr>
        <w:t xml:space="preserve">    - изменен</w:t>
      </w:r>
      <w:r>
        <w:rPr>
          <w:sz w:val="28"/>
          <w:szCs w:val="28"/>
        </w:rPr>
        <w:t>ия вида деятельности Арендатора.</w:t>
      </w:r>
    </w:p>
    <w:p w:rsidR="002B2ABE" w:rsidRPr="00716220" w:rsidRDefault="002B2ABE" w:rsidP="002B2ABE">
      <w:pPr>
        <w:ind w:firstLine="708"/>
        <w:jc w:val="both"/>
        <w:rPr>
          <w:b/>
          <w:sz w:val="28"/>
          <w:szCs w:val="28"/>
        </w:rPr>
      </w:pPr>
    </w:p>
    <w:p w:rsidR="002B2ABE" w:rsidRPr="009F5AA3" w:rsidRDefault="002B2ABE" w:rsidP="002B2ABE">
      <w:pPr>
        <w:ind w:firstLine="708"/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3. ПРАВА  И  ОБЯЗАННОСТИ  АРЕНДОДАТЕЛЯ.</w:t>
      </w:r>
    </w:p>
    <w:p w:rsidR="002B2ABE" w:rsidRPr="009F5AA3" w:rsidRDefault="002B2ABE" w:rsidP="002B2ABE">
      <w:pPr>
        <w:ind w:left="708" w:firstLine="12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3.1.</w:t>
      </w:r>
      <w:r w:rsidRPr="009F5AA3">
        <w:rPr>
          <w:b/>
          <w:sz w:val="28"/>
          <w:szCs w:val="28"/>
        </w:rPr>
        <w:t>Арендодатель</w:t>
      </w:r>
      <w:r w:rsidRPr="009F5AA3">
        <w:rPr>
          <w:sz w:val="28"/>
          <w:szCs w:val="28"/>
        </w:rPr>
        <w:t xml:space="preserve">  имеет право:</w:t>
      </w:r>
    </w:p>
    <w:p w:rsidR="002B2ABE" w:rsidRPr="009F5AA3" w:rsidRDefault="002B2ABE" w:rsidP="002B2ABE">
      <w:pPr>
        <w:numPr>
          <w:ilvl w:val="0"/>
          <w:numId w:val="5"/>
        </w:numPr>
        <w:autoSpaceDN w:val="0"/>
        <w:jc w:val="both"/>
        <w:rPr>
          <w:sz w:val="28"/>
          <w:szCs w:val="28"/>
        </w:rPr>
      </w:pPr>
      <w:proofErr w:type="gramStart"/>
      <w:r w:rsidRPr="009F5AA3">
        <w:rPr>
          <w:sz w:val="28"/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  <w:proofErr w:type="gramEnd"/>
    </w:p>
    <w:p w:rsidR="002B2ABE" w:rsidRPr="009F5AA3" w:rsidRDefault="002B2ABE" w:rsidP="002B2ABE">
      <w:pPr>
        <w:numPr>
          <w:ilvl w:val="0"/>
          <w:numId w:val="5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2B2ABE" w:rsidRPr="009F5AA3" w:rsidRDefault="002B2ABE" w:rsidP="002B2ABE">
      <w:pPr>
        <w:numPr>
          <w:ilvl w:val="0"/>
          <w:numId w:val="5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осуществлять </w:t>
      </w:r>
      <w:proofErr w:type="gramStart"/>
      <w:r w:rsidRPr="009F5AA3">
        <w:rPr>
          <w:sz w:val="28"/>
          <w:szCs w:val="28"/>
        </w:rPr>
        <w:t>контроль  за</w:t>
      </w:r>
      <w:proofErr w:type="gramEnd"/>
      <w:r w:rsidRPr="009F5AA3">
        <w:rPr>
          <w:sz w:val="28"/>
          <w:szCs w:val="28"/>
        </w:rPr>
        <w:t xml:space="preserve">  использованием и охраной земель, предоставленных в аренду;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вносить  в органы, осуществляющие государственный  </w:t>
      </w:r>
      <w:proofErr w:type="gramStart"/>
      <w:r w:rsidRPr="009F5AA3">
        <w:rPr>
          <w:sz w:val="28"/>
          <w:szCs w:val="28"/>
        </w:rPr>
        <w:t>контроль  за</w:t>
      </w:r>
      <w:proofErr w:type="gramEnd"/>
      <w:r w:rsidRPr="009F5AA3">
        <w:rPr>
          <w:sz w:val="28"/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законодательства, нормативных  актов или  условий, установленных  Договором; 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>-  требовать  через  суд  выполнения   Арендатором  всех  условий  Договора.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3.2. </w:t>
      </w:r>
      <w:r w:rsidRPr="009F5AA3">
        <w:rPr>
          <w:b/>
          <w:sz w:val="28"/>
          <w:szCs w:val="28"/>
        </w:rPr>
        <w:t>Арендодатель</w:t>
      </w:r>
      <w:r w:rsidRPr="009F5AA3">
        <w:rPr>
          <w:sz w:val="28"/>
          <w:szCs w:val="28"/>
        </w:rPr>
        <w:t xml:space="preserve">  обязуется: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выполнять  в полном  объеме все  условия  Договора;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lastRenderedPageBreak/>
        <w:t>передать Арендатору участок в состоянии, соответствующем   условиям Договора;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</w:p>
    <w:p w:rsidR="002B2ABE" w:rsidRPr="009F5AA3" w:rsidRDefault="002B2ABE" w:rsidP="002B2ABE">
      <w:pPr>
        <w:jc w:val="center"/>
        <w:outlineLvl w:val="0"/>
        <w:rPr>
          <w:sz w:val="28"/>
          <w:szCs w:val="28"/>
        </w:rPr>
      </w:pPr>
      <w:r w:rsidRPr="009F5AA3">
        <w:rPr>
          <w:sz w:val="28"/>
          <w:szCs w:val="28"/>
        </w:rPr>
        <w:t>4. ПРАВА  И ОБЯЗАННОСТИ  АРЕНДАТОРА .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4.1. </w:t>
      </w:r>
      <w:r w:rsidRPr="009F5AA3">
        <w:rPr>
          <w:b/>
          <w:sz w:val="28"/>
          <w:szCs w:val="28"/>
        </w:rPr>
        <w:t>Арендато</w:t>
      </w:r>
      <w:r w:rsidRPr="009F5AA3">
        <w:rPr>
          <w:sz w:val="28"/>
          <w:szCs w:val="28"/>
        </w:rPr>
        <w:t>р имеет  право: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использовать  Участок  в  соответствии  с  целью  и условиями  его  предоставления;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на  преимущественное  продление  Договора, при  условии  надлежащего  исполнения  обязательств, на основании  письменного заявления Арендатора, переданного  Арендодателю  не  позднее  тридцати  календарных  дней  до  истечения  срока  Договора; 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>-     на  сохранение  всех  прав  по Договору  при смене  собственника  переданного   в       аренду  участка;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требовать  через  суд  выполнения  Арендодателем  условий  Договора;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4.2. </w:t>
      </w:r>
      <w:r w:rsidRPr="009F5AA3">
        <w:rPr>
          <w:b/>
          <w:sz w:val="28"/>
          <w:szCs w:val="28"/>
        </w:rPr>
        <w:t>Арендатор</w:t>
      </w:r>
      <w:r w:rsidRPr="009F5AA3">
        <w:rPr>
          <w:sz w:val="28"/>
          <w:szCs w:val="28"/>
        </w:rPr>
        <w:t xml:space="preserve">  обязуется: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приступить  к  использованию  участка  только  после  установления  его  границ в натуре / на  местности / и выдачи  документов, удостоверяющих право  аренды;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использовать  участок в соответствии с целью  и условиями  его  предоставления;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выполнять в полном  объеме  все  условия  Договора;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своевременно и в соответствии  с  Договором  вносить  арендную  плату;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не допускать 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после  окончания  срока  действия  Договора  передать  участок Арендодателю  в  состоянии и  качестве  не  хуже  первоначального;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обеспечить  Арендодателю  и  органам  государственного  </w:t>
      </w:r>
      <w:proofErr w:type="gramStart"/>
      <w:r w:rsidRPr="009F5AA3">
        <w:rPr>
          <w:sz w:val="28"/>
          <w:szCs w:val="28"/>
        </w:rPr>
        <w:t>контроля  за</w:t>
      </w:r>
      <w:proofErr w:type="gramEnd"/>
      <w:r w:rsidRPr="009F5AA3">
        <w:rPr>
          <w:sz w:val="28"/>
          <w:szCs w:val="28"/>
        </w:rPr>
        <w:t xml:space="preserve">  использованием  и  охраной  земель  свободный  доступ на  участок;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ремонту и обслуживанию;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в случае изменения  наименования, адреса, расчётного  счёта или  иных реквизитов Арендатору в 10-дневный срок направить  Арендодателю  письменное  уведомление  об этом;</w:t>
      </w:r>
    </w:p>
    <w:p w:rsidR="002B2ABE" w:rsidRPr="009F5AA3" w:rsidRDefault="002B2ABE" w:rsidP="002B2ABE">
      <w:pPr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не нарушать прав других  землепользователей;</w:t>
      </w:r>
    </w:p>
    <w:p w:rsidR="002B2ABE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не препятствовать  проведению / на основании решения  уполномоченного  органа  власти / землеустроительных, геодезических, геологических и иных изысканий и </w:t>
      </w:r>
      <w:r w:rsidRPr="009F5AA3">
        <w:rPr>
          <w:sz w:val="28"/>
          <w:szCs w:val="28"/>
        </w:rPr>
        <w:lastRenderedPageBreak/>
        <w:t xml:space="preserve">работ,  выполняемых Арендодателем  или сторонними  организациями  по поручению Арендодателя. 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</w:p>
    <w:p w:rsidR="002B2ABE" w:rsidRPr="009F5AA3" w:rsidRDefault="002B2ABE" w:rsidP="002B2ABE">
      <w:pPr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5.ОТВЕТСТВЕННОСТЬ  СТОРОН.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>5.1. Факт  нанесения  ущерба  экологическим  характеристикам  участка  и прилегающей территории  предусматривает  ответственность  по  нормам городских  природоохранных  и санитарных служб, а также действующего  Земельного  законодательства, вплоть до изъятия  участка.</w:t>
      </w:r>
    </w:p>
    <w:p w:rsidR="002B2ABE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</w:t>
      </w:r>
    </w:p>
    <w:p w:rsidR="002B2ABE" w:rsidRPr="009F5AA3" w:rsidRDefault="002B2ABE" w:rsidP="002B2ABE">
      <w:pPr>
        <w:ind w:firstLine="708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             </w:t>
      </w:r>
    </w:p>
    <w:p w:rsidR="002B2ABE" w:rsidRPr="00DE2ECE" w:rsidRDefault="002B2ABE" w:rsidP="002B2ABE">
      <w:pPr>
        <w:ind w:firstLine="709"/>
        <w:jc w:val="center"/>
        <w:rPr>
          <w:sz w:val="28"/>
          <w:szCs w:val="28"/>
        </w:rPr>
      </w:pPr>
      <w:r w:rsidRPr="00DE2ECE">
        <w:rPr>
          <w:sz w:val="28"/>
          <w:szCs w:val="28"/>
        </w:rPr>
        <w:t>6. РАССМОТРЕНИЕ И УРЕГУЛИРОВАНИЕ СПОРОВ</w:t>
      </w:r>
      <w:r>
        <w:rPr>
          <w:sz w:val="28"/>
          <w:szCs w:val="28"/>
        </w:rPr>
        <w:t>.</w:t>
      </w:r>
    </w:p>
    <w:p w:rsidR="002B2ABE" w:rsidRDefault="002B2ABE" w:rsidP="002B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DE2ECE">
        <w:rPr>
          <w:sz w:val="28"/>
          <w:szCs w:val="28"/>
        </w:rPr>
        <w:t xml:space="preserve">.1. Все споры между Сторонами, возникающие по настоящему Договору, разрешаются в соответствии с законодательством Российской Федерации. </w:t>
      </w:r>
      <w:r w:rsidRPr="00DE2ECE">
        <w:rPr>
          <w:sz w:val="28"/>
          <w:szCs w:val="28"/>
        </w:rPr>
        <w:tab/>
      </w:r>
    </w:p>
    <w:p w:rsidR="002B2ABE" w:rsidRPr="00DE2ECE" w:rsidRDefault="002B2ABE" w:rsidP="002B2ABE">
      <w:pPr>
        <w:jc w:val="both"/>
        <w:rPr>
          <w:sz w:val="28"/>
          <w:szCs w:val="28"/>
        </w:rPr>
      </w:pPr>
    </w:p>
    <w:p w:rsidR="002B2ABE" w:rsidRPr="00716220" w:rsidRDefault="002B2ABE" w:rsidP="002B2ABE">
      <w:pPr>
        <w:ind w:firstLine="709"/>
        <w:jc w:val="center"/>
        <w:rPr>
          <w:b/>
          <w:bCs/>
          <w:sz w:val="28"/>
          <w:szCs w:val="28"/>
        </w:rPr>
      </w:pPr>
      <w:r w:rsidRPr="00716220">
        <w:rPr>
          <w:bCs/>
          <w:sz w:val="28"/>
          <w:szCs w:val="28"/>
        </w:rPr>
        <w:t>7. ОСОБЫЕ УСЛОВИЯ ДОГОВОРА</w:t>
      </w:r>
      <w:r>
        <w:rPr>
          <w:bCs/>
          <w:sz w:val="28"/>
          <w:szCs w:val="28"/>
        </w:rPr>
        <w:t>.</w:t>
      </w:r>
    </w:p>
    <w:p w:rsidR="002B2ABE" w:rsidRPr="00716220" w:rsidRDefault="002B2ABE" w:rsidP="002B2A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16220">
        <w:rPr>
          <w:color w:val="000000" w:themeColor="text1"/>
          <w:sz w:val="28"/>
          <w:szCs w:val="28"/>
        </w:rPr>
        <w:t xml:space="preserve">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 </w:t>
      </w:r>
    </w:p>
    <w:p w:rsidR="002B2ABE" w:rsidRPr="00716220" w:rsidRDefault="002B2ABE" w:rsidP="002B2A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16220">
        <w:rPr>
          <w:color w:val="000000" w:themeColor="text1"/>
          <w:sz w:val="28"/>
          <w:szCs w:val="28"/>
        </w:rPr>
        <w:t xml:space="preserve">.2 Настоящий Договор считается заключенным с момента подписания его Сторонами. </w:t>
      </w:r>
    </w:p>
    <w:p w:rsidR="002B2ABE" w:rsidRPr="00716220" w:rsidRDefault="002B2ABE" w:rsidP="002B2A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16220">
        <w:rPr>
          <w:color w:val="000000" w:themeColor="text1"/>
          <w:sz w:val="28"/>
          <w:szCs w:val="28"/>
        </w:rPr>
        <w:t>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Республики Мордовия.  Расходы по государственной регистрации Договора, а также изменений и дополнений к нему возлагаются на Арендатора.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</w:t>
      </w:r>
    </w:p>
    <w:p w:rsidR="002B2ABE" w:rsidRPr="00716220" w:rsidRDefault="002B2ABE" w:rsidP="002B2ABE">
      <w:pPr>
        <w:ind w:firstLine="709"/>
        <w:jc w:val="center"/>
        <w:rPr>
          <w:sz w:val="28"/>
          <w:szCs w:val="28"/>
        </w:rPr>
      </w:pPr>
      <w:r w:rsidRPr="00716220">
        <w:rPr>
          <w:sz w:val="28"/>
          <w:szCs w:val="28"/>
        </w:rPr>
        <w:t>8. ПРИЛОЖЕНИЯ  К  ДОГОВОРУ.</w:t>
      </w:r>
    </w:p>
    <w:p w:rsidR="002B2ABE" w:rsidRPr="002349EB" w:rsidRDefault="002B2ABE" w:rsidP="002B2ABE">
      <w:pPr>
        <w:ind w:firstLine="709"/>
        <w:jc w:val="both"/>
        <w:rPr>
          <w:sz w:val="28"/>
          <w:szCs w:val="28"/>
        </w:rPr>
      </w:pPr>
      <w:r w:rsidRPr="002349EB">
        <w:rPr>
          <w:sz w:val="28"/>
          <w:szCs w:val="28"/>
        </w:rPr>
        <w:t>8.1 К  договору  в  качестве его   неотъемлемой  части  прилагается</w:t>
      </w:r>
      <w:proofErr w:type="gramStart"/>
      <w:r w:rsidRPr="002349EB">
        <w:rPr>
          <w:sz w:val="28"/>
          <w:szCs w:val="28"/>
        </w:rPr>
        <w:t xml:space="preserve"> :</w:t>
      </w:r>
      <w:proofErr w:type="gramEnd"/>
    </w:p>
    <w:p w:rsidR="002B2ABE" w:rsidRPr="002349EB" w:rsidRDefault="002B2ABE" w:rsidP="002B2ABE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2349EB">
        <w:rPr>
          <w:sz w:val="28"/>
          <w:szCs w:val="28"/>
        </w:rPr>
        <w:t>расчёт арендной платы (Приложения 1), акт приёма-передачи земельного участка (Приложение 2).</w:t>
      </w:r>
    </w:p>
    <w:p w:rsidR="002B2ABE" w:rsidRPr="009F5AA3" w:rsidRDefault="002B2ABE" w:rsidP="002B2ABE">
      <w:pPr>
        <w:jc w:val="center"/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          Арендодатель</w:t>
      </w:r>
      <w:r w:rsidR="008206D3">
        <w:rPr>
          <w:b/>
          <w:sz w:val="28"/>
          <w:szCs w:val="28"/>
        </w:rPr>
        <w:t xml:space="preserve">                                         </w:t>
      </w:r>
      <w:r w:rsidRPr="009F5AA3">
        <w:rPr>
          <w:b/>
          <w:sz w:val="28"/>
          <w:szCs w:val="28"/>
        </w:rPr>
        <w:t xml:space="preserve">Арендатор  </w:t>
      </w: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2B2ABE" w:rsidRPr="009F5AA3" w:rsidRDefault="002B2ABE" w:rsidP="002B2ABE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 xml:space="preserve">муниципального района                               </w:t>
      </w:r>
      <w:r w:rsidRPr="009F5AA3">
        <w:rPr>
          <w:sz w:val="28"/>
          <w:szCs w:val="28"/>
        </w:rPr>
        <w:t xml:space="preserve"> ИНН ______________</w:t>
      </w: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в лице  главы  Инсарского </w:t>
      </w: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муниципального района </w:t>
      </w:r>
    </w:p>
    <w:p w:rsidR="002B2ABE" w:rsidRPr="009F5AA3" w:rsidRDefault="002B2ABE" w:rsidP="002B2ABE">
      <w:pPr>
        <w:rPr>
          <w:sz w:val="28"/>
          <w:szCs w:val="28"/>
        </w:rPr>
      </w:pPr>
      <w:proofErr w:type="spellStart"/>
      <w:r w:rsidRPr="009F5AA3">
        <w:rPr>
          <w:sz w:val="28"/>
          <w:szCs w:val="28"/>
        </w:rPr>
        <w:t>Якуббаева</w:t>
      </w:r>
      <w:proofErr w:type="spellEnd"/>
      <w:r w:rsidRPr="009F5AA3">
        <w:rPr>
          <w:sz w:val="28"/>
          <w:szCs w:val="28"/>
        </w:rPr>
        <w:t xml:space="preserve">  Х.Ш.   </w:t>
      </w: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>Адрес: Республика Мордовия,                         Адрес: _____________________</w:t>
      </w: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 xml:space="preserve">г. Инсар, ул. Гагарина, 28                                  </w:t>
      </w: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rPr>
          <w:sz w:val="24"/>
          <w:szCs w:val="24"/>
        </w:rPr>
      </w:pPr>
      <w:r w:rsidRPr="009F5AA3">
        <w:rPr>
          <w:sz w:val="24"/>
          <w:szCs w:val="24"/>
        </w:rPr>
        <w:t xml:space="preserve">М.П.__________________ / Х.Ш. Якуббаев/         _________________ /Ф.И.О. победителя/            </w:t>
      </w:r>
    </w:p>
    <w:p w:rsidR="002B2ABE" w:rsidRPr="0099621C" w:rsidRDefault="002B2ABE" w:rsidP="002B2ABE">
      <w:pPr>
        <w:rPr>
          <w:sz w:val="22"/>
          <w:szCs w:val="24"/>
        </w:rPr>
      </w:pPr>
      <w:r>
        <w:rPr>
          <w:sz w:val="22"/>
          <w:szCs w:val="24"/>
        </w:rPr>
        <w:t xml:space="preserve">              </w:t>
      </w:r>
      <w:r w:rsidRPr="009F5AA3">
        <w:rPr>
          <w:sz w:val="22"/>
          <w:szCs w:val="24"/>
        </w:rPr>
        <w:t xml:space="preserve"> /подпись /                                                           </w:t>
      </w:r>
      <w:r>
        <w:rPr>
          <w:sz w:val="22"/>
          <w:szCs w:val="24"/>
        </w:rPr>
        <w:t xml:space="preserve">          </w:t>
      </w:r>
      <w:r w:rsidRPr="009F5AA3">
        <w:rPr>
          <w:sz w:val="22"/>
          <w:szCs w:val="24"/>
        </w:rPr>
        <w:t xml:space="preserve"> /</w:t>
      </w:r>
      <w:proofErr w:type="gramStart"/>
      <w:r w:rsidRPr="009F5AA3">
        <w:rPr>
          <w:sz w:val="22"/>
          <w:szCs w:val="24"/>
        </w:rPr>
        <w:t>подпись</w:t>
      </w:r>
      <w:proofErr w:type="gramEnd"/>
      <w:r w:rsidRPr="009F5AA3">
        <w:rPr>
          <w:sz w:val="22"/>
          <w:szCs w:val="24"/>
        </w:rPr>
        <w:t>/</w:t>
      </w:r>
    </w:p>
    <w:p w:rsidR="002B2ABE" w:rsidRPr="009F5AA3" w:rsidRDefault="002B2ABE" w:rsidP="002B2ABE">
      <w:pPr>
        <w:pStyle w:val="1"/>
        <w:jc w:val="right"/>
        <w:rPr>
          <w:rFonts w:ascii="Times New Roman" w:hAnsi="Times New Roman" w:cs="Times New Roman"/>
          <w:b w:val="0"/>
          <w:spacing w:val="100"/>
        </w:rPr>
      </w:pPr>
      <w:r w:rsidRPr="009F5AA3">
        <w:rPr>
          <w:rFonts w:ascii="Times New Roman" w:hAnsi="Times New Roman" w:cs="Times New Roman"/>
          <w:b w:val="0"/>
        </w:rPr>
        <w:lastRenderedPageBreak/>
        <w:t xml:space="preserve">Приложение № 1 </w:t>
      </w:r>
    </w:p>
    <w:p w:rsidR="002B2ABE" w:rsidRPr="009F5AA3" w:rsidRDefault="002B2ABE" w:rsidP="002B2ABE">
      <w:pPr>
        <w:pStyle w:val="1"/>
        <w:rPr>
          <w:rFonts w:ascii="Times New Roman" w:hAnsi="Times New Roman" w:cs="Times New Roman"/>
          <w:spacing w:val="100"/>
        </w:rPr>
      </w:pPr>
    </w:p>
    <w:p w:rsidR="002B2ABE" w:rsidRPr="009F5AA3" w:rsidRDefault="002B2ABE" w:rsidP="002B2ABE">
      <w:pPr>
        <w:pStyle w:val="1"/>
        <w:jc w:val="center"/>
        <w:rPr>
          <w:rFonts w:ascii="Times New Roman" w:hAnsi="Times New Roman" w:cs="Times New Roman"/>
          <w:spacing w:val="100"/>
        </w:rPr>
      </w:pPr>
      <w:r w:rsidRPr="009F5AA3">
        <w:rPr>
          <w:rFonts w:ascii="Times New Roman" w:hAnsi="Times New Roman" w:cs="Times New Roman"/>
          <w:spacing w:val="100"/>
        </w:rPr>
        <w:t>Расчет</w:t>
      </w:r>
    </w:p>
    <w:p w:rsidR="002B2ABE" w:rsidRPr="009F5AA3" w:rsidRDefault="002B2ABE" w:rsidP="002B2ABE">
      <w:pPr>
        <w:jc w:val="center"/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>арендной платы за земельный участок на 202</w:t>
      </w:r>
      <w:r>
        <w:rPr>
          <w:b/>
          <w:sz w:val="28"/>
          <w:szCs w:val="28"/>
        </w:rPr>
        <w:t>3</w:t>
      </w:r>
      <w:r w:rsidRPr="009F5AA3">
        <w:rPr>
          <w:b/>
          <w:sz w:val="28"/>
          <w:szCs w:val="28"/>
        </w:rPr>
        <w:t xml:space="preserve"> год</w:t>
      </w:r>
    </w:p>
    <w:p w:rsidR="002B2ABE" w:rsidRPr="009F5AA3" w:rsidRDefault="002B2ABE" w:rsidP="002B2ABE">
      <w:pPr>
        <w:pStyle w:val="3"/>
        <w:spacing w:line="216" w:lineRule="auto"/>
        <w:ind w:firstLine="567"/>
        <w:rPr>
          <w:b w:val="0"/>
          <w:sz w:val="28"/>
          <w:szCs w:val="28"/>
        </w:rPr>
      </w:pPr>
    </w:p>
    <w:p w:rsidR="002B2ABE" w:rsidRPr="009F5AA3" w:rsidRDefault="002B2ABE" w:rsidP="002B2ABE">
      <w:pPr>
        <w:pStyle w:val="3"/>
        <w:keepLines w:val="0"/>
        <w:numPr>
          <w:ilvl w:val="0"/>
          <w:numId w:val="7"/>
        </w:numPr>
        <w:spacing w:before="0" w:line="216" w:lineRule="auto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Кадастровый номер:   </w:t>
      </w:r>
      <w:r w:rsidRPr="009F5AA3">
        <w:rPr>
          <w:b w:val="0"/>
          <w:sz w:val="28"/>
          <w:szCs w:val="28"/>
        </w:rPr>
        <w:t>______________</w:t>
      </w:r>
    </w:p>
    <w:p w:rsidR="002B2ABE" w:rsidRPr="009F5AA3" w:rsidRDefault="002B2ABE" w:rsidP="002B2ABE"/>
    <w:p w:rsidR="002B2ABE" w:rsidRPr="009F5AA3" w:rsidRDefault="002B2ABE" w:rsidP="002B2ABE">
      <w:pPr>
        <w:pStyle w:val="ConsNonformat"/>
        <w:widowControl/>
        <w:spacing w:line="21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AA3">
        <w:rPr>
          <w:rFonts w:ascii="Times New Roman" w:hAnsi="Times New Roman" w:cs="Times New Roman"/>
          <w:b/>
          <w:bCs/>
          <w:sz w:val="28"/>
          <w:szCs w:val="28"/>
        </w:rPr>
        <w:t>2. А</w:t>
      </w:r>
      <w:r w:rsidRPr="009F5AA3">
        <w:rPr>
          <w:rFonts w:ascii="Times New Roman" w:hAnsi="Times New Roman" w:cs="Times New Roman"/>
          <w:b/>
          <w:sz w:val="28"/>
          <w:szCs w:val="28"/>
        </w:rPr>
        <w:t>рендатор</w:t>
      </w:r>
      <w:r w:rsidRPr="009F5AA3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2B2ABE" w:rsidRPr="009F5AA3" w:rsidRDefault="002B2ABE" w:rsidP="002B2ABE">
      <w:pPr>
        <w:pStyle w:val="ConsNonformat"/>
        <w:widowControl/>
        <w:spacing w:line="21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ABE" w:rsidRPr="009F5AA3" w:rsidRDefault="002B2ABE" w:rsidP="002B2ABE">
      <w:pPr>
        <w:pStyle w:val="ConsNonformat"/>
        <w:widowControl/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3">
        <w:rPr>
          <w:rFonts w:ascii="Times New Roman" w:hAnsi="Times New Roman" w:cs="Times New Roman"/>
          <w:b/>
          <w:bCs/>
          <w:sz w:val="28"/>
          <w:szCs w:val="28"/>
        </w:rPr>
        <w:t>3. А</w:t>
      </w:r>
      <w:r w:rsidRPr="009F5AA3">
        <w:rPr>
          <w:rFonts w:ascii="Times New Roman" w:hAnsi="Times New Roman" w:cs="Times New Roman"/>
          <w:b/>
          <w:sz w:val="28"/>
          <w:szCs w:val="28"/>
        </w:rPr>
        <w:t>дрес</w:t>
      </w:r>
      <w:r w:rsidRPr="009F5AA3">
        <w:rPr>
          <w:rFonts w:ascii="Times New Roman" w:hAnsi="Times New Roman" w:cs="Times New Roman"/>
          <w:sz w:val="28"/>
          <w:szCs w:val="28"/>
        </w:rPr>
        <w:t>: _________________________________</w:t>
      </w:r>
      <w:r w:rsidRPr="009F5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B2ABE" w:rsidRPr="009F5AA3" w:rsidRDefault="002B2ABE" w:rsidP="002B2ABE">
      <w:pPr>
        <w:spacing w:line="216" w:lineRule="auto"/>
        <w:ind w:firstLine="567"/>
        <w:jc w:val="both"/>
        <w:rPr>
          <w:sz w:val="28"/>
          <w:szCs w:val="28"/>
        </w:rPr>
      </w:pPr>
    </w:p>
    <w:p w:rsidR="002B2ABE" w:rsidRPr="009F5AA3" w:rsidRDefault="002B2ABE" w:rsidP="002B2ABE">
      <w:pPr>
        <w:spacing w:line="360" w:lineRule="auto"/>
        <w:jc w:val="both"/>
        <w:rPr>
          <w:iCs/>
          <w:color w:val="000000"/>
          <w:spacing w:val="-1"/>
          <w:sz w:val="28"/>
          <w:szCs w:val="28"/>
        </w:rPr>
      </w:pPr>
      <w:r w:rsidRPr="009F5AA3">
        <w:rPr>
          <w:b/>
          <w:bCs/>
          <w:sz w:val="28"/>
          <w:szCs w:val="28"/>
        </w:rPr>
        <w:t xml:space="preserve">       4. </w:t>
      </w:r>
      <w:r w:rsidRPr="009F5AA3">
        <w:rPr>
          <w:b/>
          <w:sz w:val="28"/>
          <w:szCs w:val="28"/>
        </w:rPr>
        <w:t>Категория земель</w:t>
      </w:r>
      <w:r w:rsidRPr="009F5AA3">
        <w:rPr>
          <w:sz w:val="28"/>
          <w:szCs w:val="28"/>
        </w:rPr>
        <w:t xml:space="preserve">: </w:t>
      </w:r>
      <w:r w:rsidRPr="009F5AA3">
        <w:rPr>
          <w:iCs/>
          <w:color w:val="000000"/>
          <w:spacing w:val="-1"/>
          <w:sz w:val="28"/>
          <w:szCs w:val="28"/>
        </w:rPr>
        <w:t>_____________________</w:t>
      </w:r>
    </w:p>
    <w:p w:rsidR="002B2ABE" w:rsidRPr="009F5AA3" w:rsidRDefault="002B2ABE" w:rsidP="002B2ABE">
      <w:pPr>
        <w:spacing w:line="216" w:lineRule="auto"/>
        <w:ind w:firstLine="567"/>
        <w:jc w:val="both"/>
        <w:rPr>
          <w:sz w:val="28"/>
          <w:szCs w:val="28"/>
        </w:rPr>
      </w:pPr>
      <w:r w:rsidRPr="009F5AA3">
        <w:rPr>
          <w:b/>
          <w:bCs/>
          <w:sz w:val="28"/>
          <w:szCs w:val="28"/>
        </w:rPr>
        <w:t>5.</w:t>
      </w:r>
      <w:r w:rsidRPr="009F5AA3">
        <w:rPr>
          <w:b/>
          <w:sz w:val="28"/>
          <w:szCs w:val="28"/>
        </w:rPr>
        <w:t xml:space="preserve"> Разрешенное использование</w:t>
      </w:r>
      <w:r w:rsidRPr="009F5AA3">
        <w:rPr>
          <w:sz w:val="28"/>
          <w:szCs w:val="28"/>
        </w:rPr>
        <w:t>:________________________________</w:t>
      </w:r>
    </w:p>
    <w:p w:rsidR="002B2ABE" w:rsidRPr="009F5AA3" w:rsidRDefault="002B2ABE" w:rsidP="002B2ABE">
      <w:pPr>
        <w:spacing w:line="216" w:lineRule="auto"/>
        <w:ind w:left="540" w:firstLine="27"/>
        <w:jc w:val="both"/>
        <w:rPr>
          <w:b/>
          <w:sz w:val="28"/>
          <w:szCs w:val="28"/>
        </w:rPr>
      </w:pPr>
    </w:p>
    <w:p w:rsidR="002B2ABE" w:rsidRPr="009F5AA3" w:rsidRDefault="002B2ABE" w:rsidP="002B2ABE">
      <w:pPr>
        <w:spacing w:line="216" w:lineRule="auto"/>
        <w:ind w:left="540" w:firstLine="27"/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>6. Местоположение земельного участка</w:t>
      </w:r>
      <w:r w:rsidRPr="009F5AA3">
        <w:rPr>
          <w:sz w:val="28"/>
          <w:szCs w:val="28"/>
        </w:rPr>
        <w:t>:  ________________________</w:t>
      </w:r>
    </w:p>
    <w:p w:rsidR="002B2ABE" w:rsidRPr="009F5AA3" w:rsidRDefault="002B2ABE" w:rsidP="002B2ABE">
      <w:pPr>
        <w:spacing w:line="216" w:lineRule="auto"/>
        <w:ind w:left="540" w:firstLine="27"/>
        <w:jc w:val="both"/>
        <w:rPr>
          <w:sz w:val="28"/>
          <w:szCs w:val="28"/>
        </w:rPr>
      </w:pPr>
    </w:p>
    <w:p w:rsidR="002B2ABE" w:rsidRPr="009F5AA3" w:rsidRDefault="002B2ABE" w:rsidP="002B2ABE">
      <w:pPr>
        <w:pStyle w:val="4"/>
        <w:spacing w:line="216" w:lineRule="auto"/>
        <w:ind w:firstLine="567"/>
        <w:rPr>
          <w:sz w:val="28"/>
          <w:szCs w:val="28"/>
        </w:rPr>
      </w:pPr>
      <w:r w:rsidRPr="009F5AA3">
        <w:rPr>
          <w:sz w:val="28"/>
          <w:szCs w:val="28"/>
        </w:rPr>
        <w:t>7.</w:t>
      </w:r>
      <w:r w:rsidRPr="009F5AA3">
        <w:rPr>
          <w:bCs w:val="0"/>
          <w:sz w:val="28"/>
          <w:szCs w:val="28"/>
        </w:rPr>
        <w:t xml:space="preserve"> </w:t>
      </w:r>
      <w:proofErr w:type="spellStart"/>
      <w:r w:rsidRPr="009F5AA3">
        <w:rPr>
          <w:bCs w:val="0"/>
          <w:sz w:val="28"/>
          <w:szCs w:val="28"/>
        </w:rPr>
        <w:t>Соц</w:t>
      </w:r>
      <w:proofErr w:type="gramStart"/>
      <w:r w:rsidRPr="009F5AA3">
        <w:rPr>
          <w:bCs w:val="0"/>
          <w:sz w:val="28"/>
          <w:szCs w:val="28"/>
        </w:rPr>
        <w:t>.-</w:t>
      </w:r>
      <w:proofErr w:type="gramEnd"/>
      <w:r w:rsidRPr="009F5AA3">
        <w:rPr>
          <w:bCs w:val="0"/>
          <w:sz w:val="28"/>
          <w:szCs w:val="28"/>
        </w:rPr>
        <w:t>экономическая</w:t>
      </w:r>
      <w:proofErr w:type="spellEnd"/>
      <w:r w:rsidRPr="009F5AA3">
        <w:rPr>
          <w:bCs w:val="0"/>
          <w:sz w:val="28"/>
          <w:szCs w:val="28"/>
        </w:rPr>
        <w:t xml:space="preserve"> оценочная зона (кадастровый квартал): </w:t>
      </w:r>
      <w:r w:rsidRPr="009F5AA3">
        <w:rPr>
          <w:sz w:val="28"/>
          <w:szCs w:val="28"/>
        </w:rPr>
        <w:t>_______</w:t>
      </w:r>
    </w:p>
    <w:p w:rsidR="002B2ABE" w:rsidRPr="009F5AA3" w:rsidRDefault="002B2ABE" w:rsidP="002B2ABE"/>
    <w:p w:rsidR="002B2ABE" w:rsidRPr="009F5AA3" w:rsidRDefault="002B2ABE" w:rsidP="002B2ABE">
      <w:pPr>
        <w:spacing w:line="216" w:lineRule="auto"/>
        <w:ind w:firstLine="567"/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>8.</w:t>
      </w:r>
      <w:r w:rsidRPr="009F5AA3">
        <w:rPr>
          <w:b/>
          <w:bCs/>
          <w:sz w:val="28"/>
          <w:szCs w:val="28"/>
        </w:rPr>
        <w:t xml:space="preserve"> Наименование вида функционального использования земельного участка</w:t>
      </w:r>
      <w:r w:rsidRPr="009F5AA3">
        <w:rPr>
          <w:bCs/>
          <w:sz w:val="28"/>
          <w:szCs w:val="28"/>
        </w:rPr>
        <w:t>:</w:t>
      </w:r>
      <w:r w:rsidRPr="009F5AA3">
        <w:rPr>
          <w:sz w:val="28"/>
          <w:szCs w:val="28"/>
        </w:rPr>
        <w:t xml:space="preserve">   _____________________________________________________</w:t>
      </w:r>
    </w:p>
    <w:p w:rsidR="002B2ABE" w:rsidRPr="009F5AA3" w:rsidRDefault="002B2ABE" w:rsidP="002B2ABE">
      <w:pPr>
        <w:spacing w:line="216" w:lineRule="auto"/>
        <w:ind w:firstLine="567"/>
        <w:jc w:val="both"/>
        <w:rPr>
          <w:sz w:val="28"/>
          <w:szCs w:val="28"/>
        </w:rPr>
      </w:pPr>
    </w:p>
    <w:p w:rsidR="002B2ABE" w:rsidRPr="009F5AA3" w:rsidRDefault="002B2ABE" w:rsidP="002B2ABE">
      <w:pPr>
        <w:spacing w:line="216" w:lineRule="auto"/>
        <w:jc w:val="both"/>
        <w:rPr>
          <w:b/>
          <w:bCs/>
          <w:sz w:val="28"/>
          <w:szCs w:val="28"/>
        </w:rPr>
      </w:pPr>
      <w:r w:rsidRPr="009F5AA3">
        <w:rPr>
          <w:b/>
          <w:sz w:val="28"/>
          <w:szCs w:val="28"/>
        </w:rPr>
        <w:t>9.</w:t>
      </w:r>
      <w:r w:rsidRPr="009F5AA3">
        <w:rPr>
          <w:b/>
          <w:bCs/>
          <w:sz w:val="28"/>
          <w:szCs w:val="28"/>
        </w:rPr>
        <w:t xml:space="preserve"> Арендная плата: </w:t>
      </w:r>
    </w:p>
    <w:p w:rsidR="002B2ABE" w:rsidRPr="009F5AA3" w:rsidRDefault="002B2ABE" w:rsidP="002B2ABE">
      <w:pPr>
        <w:jc w:val="both"/>
        <w:rPr>
          <w:bCs/>
          <w:sz w:val="28"/>
          <w:szCs w:val="28"/>
        </w:rPr>
      </w:pPr>
    </w:p>
    <w:p w:rsidR="002B2ABE" w:rsidRPr="009F5AA3" w:rsidRDefault="002B2ABE" w:rsidP="002B2ABE">
      <w:pPr>
        <w:ind w:left="567"/>
        <w:jc w:val="both"/>
        <w:rPr>
          <w:bCs/>
          <w:sz w:val="28"/>
          <w:szCs w:val="28"/>
        </w:rPr>
      </w:pPr>
      <w:r w:rsidRPr="009F5AA3">
        <w:rPr>
          <w:sz w:val="28"/>
          <w:szCs w:val="28"/>
        </w:rPr>
        <w:t>_______________________________</w:t>
      </w:r>
      <w:r w:rsidRPr="009F5AA3">
        <w:rPr>
          <w:b/>
          <w:sz w:val="28"/>
          <w:szCs w:val="28"/>
        </w:rPr>
        <w:t>.</w:t>
      </w:r>
    </w:p>
    <w:p w:rsidR="002B2ABE" w:rsidRPr="009F5AA3" w:rsidRDefault="002B2ABE" w:rsidP="002B2ABE">
      <w:pPr>
        <w:pStyle w:val="2"/>
        <w:spacing w:line="216" w:lineRule="auto"/>
        <w:rPr>
          <w:szCs w:val="28"/>
          <w:vertAlign w:val="superscript"/>
        </w:rPr>
      </w:pPr>
    </w:p>
    <w:p w:rsidR="002B2ABE" w:rsidRPr="009F5AA3" w:rsidRDefault="002B2ABE" w:rsidP="002B2ABE">
      <w:pPr>
        <w:pStyle w:val="2"/>
        <w:spacing w:line="216" w:lineRule="auto"/>
        <w:ind w:firstLine="567"/>
        <w:rPr>
          <w:b/>
          <w:szCs w:val="28"/>
        </w:rPr>
      </w:pPr>
    </w:p>
    <w:p w:rsidR="002B2ABE" w:rsidRPr="009F5AA3" w:rsidRDefault="002B2ABE" w:rsidP="002B2ABE">
      <w:pPr>
        <w:pStyle w:val="ConsNonformat"/>
        <w:widowControl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F5AA3">
        <w:rPr>
          <w:rFonts w:ascii="Times New Roman" w:hAnsi="Times New Roman" w:cs="Times New Roman"/>
          <w:b/>
          <w:sz w:val="24"/>
          <w:szCs w:val="24"/>
        </w:rPr>
        <w:t>АРЕНДОДАТЕЛЬ                                    АРЕНДАТОР</w:t>
      </w:r>
    </w:p>
    <w:p w:rsidR="002B2ABE" w:rsidRPr="009F5AA3" w:rsidRDefault="002B2ABE" w:rsidP="002B2ABE">
      <w:pPr>
        <w:rPr>
          <w:b/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rPr>
          <w:sz w:val="24"/>
          <w:szCs w:val="24"/>
        </w:rPr>
      </w:pPr>
      <w:r w:rsidRPr="009F5AA3">
        <w:rPr>
          <w:sz w:val="24"/>
          <w:szCs w:val="24"/>
        </w:rPr>
        <w:t xml:space="preserve">М.П.__________________ / Х.Ш. Якуббаев/         _________________ /Ф.И.О. победителя /            </w:t>
      </w:r>
    </w:p>
    <w:p w:rsidR="002B2ABE" w:rsidRPr="009F5AA3" w:rsidRDefault="002B2ABE" w:rsidP="002B2ABE">
      <w:pPr>
        <w:rPr>
          <w:sz w:val="22"/>
          <w:szCs w:val="24"/>
        </w:rPr>
      </w:pPr>
      <w:r w:rsidRPr="009F5AA3">
        <w:rPr>
          <w:sz w:val="22"/>
          <w:szCs w:val="24"/>
        </w:rPr>
        <w:t xml:space="preserve"> /подпись /                                                            /</w:t>
      </w:r>
      <w:proofErr w:type="gramStart"/>
      <w:r w:rsidRPr="009F5AA3">
        <w:rPr>
          <w:sz w:val="22"/>
          <w:szCs w:val="24"/>
        </w:rPr>
        <w:t>подпись</w:t>
      </w:r>
      <w:proofErr w:type="gramEnd"/>
      <w:r w:rsidRPr="009F5AA3">
        <w:rPr>
          <w:sz w:val="22"/>
          <w:szCs w:val="24"/>
        </w:rPr>
        <w:t>/</w:t>
      </w: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4"/>
          <w:szCs w:val="24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  <w:r w:rsidRPr="009F5AA3">
        <w:rPr>
          <w:color w:val="FFFFFF"/>
          <w:sz w:val="24"/>
          <w:szCs w:val="24"/>
        </w:rPr>
        <w:t xml:space="preserve">регистрации  сделки  </w:t>
      </w: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  <w:sz w:val="28"/>
          <w:szCs w:val="28"/>
        </w:rPr>
      </w:pPr>
    </w:p>
    <w:p w:rsidR="002B2ABE" w:rsidRPr="009F5AA3" w:rsidRDefault="002B2ABE" w:rsidP="002B2ABE">
      <w:pPr>
        <w:rPr>
          <w:color w:val="FFFFFF"/>
        </w:rPr>
      </w:pPr>
    </w:p>
    <w:p w:rsidR="002B2ABE" w:rsidRPr="009F5AA3" w:rsidRDefault="002B2ABE" w:rsidP="002B2ABE">
      <w:pPr>
        <w:ind w:firstLine="709"/>
        <w:jc w:val="both"/>
        <w:rPr>
          <w:sz w:val="28"/>
          <w:szCs w:val="28"/>
        </w:rPr>
      </w:pPr>
      <w:r w:rsidRPr="009F5AA3">
        <w:rPr>
          <w:sz w:val="28"/>
          <w:szCs w:val="28"/>
        </w:rPr>
        <w:t xml:space="preserve">                                                                                                  Приложение № 2</w:t>
      </w:r>
    </w:p>
    <w:p w:rsidR="002B2ABE" w:rsidRPr="009F5AA3" w:rsidRDefault="002B2ABE" w:rsidP="002B2ABE"/>
    <w:p w:rsidR="002B2ABE" w:rsidRPr="009F5AA3" w:rsidRDefault="002B2ABE" w:rsidP="002B2ABE">
      <w:pPr>
        <w:pStyle w:val="af0"/>
      </w:pPr>
      <w:r w:rsidRPr="009F5AA3">
        <w:t xml:space="preserve">А К Т </w:t>
      </w:r>
    </w:p>
    <w:p w:rsidR="002B2ABE" w:rsidRPr="009F5AA3" w:rsidRDefault="002B2ABE" w:rsidP="002B2ABE">
      <w:pPr>
        <w:jc w:val="center"/>
        <w:rPr>
          <w:sz w:val="28"/>
          <w:szCs w:val="28"/>
        </w:rPr>
      </w:pPr>
      <w:r w:rsidRPr="009F5AA3">
        <w:rPr>
          <w:sz w:val="28"/>
          <w:szCs w:val="28"/>
        </w:rPr>
        <w:t xml:space="preserve">ПРИЕМКИ - ПЕРЕДАЧИ  </w:t>
      </w:r>
    </w:p>
    <w:p w:rsidR="002B2ABE" w:rsidRPr="009F5AA3" w:rsidRDefault="002B2ABE" w:rsidP="002B2ABE">
      <w:pPr>
        <w:jc w:val="center"/>
        <w:rPr>
          <w:sz w:val="28"/>
          <w:szCs w:val="28"/>
        </w:rPr>
      </w:pPr>
      <w:r w:rsidRPr="009F5AA3">
        <w:rPr>
          <w:sz w:val="28"/>
          <w:szCs w:val="28"/>
        </w:rPr>
        <w:t xml:space="preserve">   ЗЕМЕЛЬНОГО УЧАСТКА</w:t>
      </w:r>
    </w:p>
    <w:p w:rsidR="002B2ABE" w:rsidRPr="009F5AA3" w:rsidRDefault="002B2ABE" w:rsidP="002B2ABE">
      <w:pPr>
        <w:jc w:val="center"/>
        <w:rPr>
          <w:sz w:val="24"/>
          <w:szCs w:val="24"/>
        </w:rPr>
      </w:pP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>от                    202</w:t>
      </w:r>
      <w:r>
        <w:rPr>
          <w:sz w:val="28"/>
          <w:szCs w:val="28"/>
        </w:rPr>
        <w:t>3</w:t>
      </w:r>
      <w:r w:rsidRPr="009F5AA3">
        <w:rPr>
          <w:sz w:val="28"/>
          <w:szCs w:val="28"/>
        </w:rPr>
        <w:t xml:space="preserve"> г.                                                                                     г. Инсар</w:t>
      </w:r>
    </w:p>
    <w:p w:rsidR="002B2ABE" w:rsidRPr="009F5AA3" w:rsidRDefault="002B2ABE" w:rsidP="002B2ABE">
      <w:pPr>
        <w:tabs>
          <w:tab w:val="left" w:pos="6450"/>
        </w:tabs>
        <w:rPr>
          <w:sz w:val="24"/>
          <w:szCs w:val="24"/>
        </w:rPr>
      </w:pPr>
      <w:r w:rsidRPr="002C7FAB">
        <w:rPr>
          <w:noProof/>
        </w:rPr>
        <w:pict>
          <v:line id="Прямая соединительная линия 3" o:spid="_x0000_s1046" style="position:absolute;z-index:251660288;visibility:visible" from="377.25pt,6pt" to="50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"/>
        </w:pict>
      </w:r>
      <w:r w:rsidRPr="002C7FAB">
        <w:rPr>
          <w:noProof/>
        </w:rPr>
        <w:pict>
          <v:line id="Прямая соединительная линия 4" o:spid="_x0000_s1047" style="position:absolute;z-index:251661312;visibility:visible" from="0,6pt" to="11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"/>
        </w:pict>
      </w:r>
      <w:r w:rsidRPr="009F5AA3">
        <w:rPr>
          <w:sz w:val="24"/>
          <w:szCs w:val="24"/>
        </w:rPr>
        <w:tab/>
      </w:r>
    </w:p>
    <w:p w:rsidR="002B2ABE" w:rsidRPr="009F5AA3" w:rsidRDefault="002B2ABE" w:rsidP="002B2ABE">
      <w:pPr>
        <w:tabs>
          <w:tab w:val="left" w:pos="6686"/>
        </w:tabs>
        <w:rPr>
          <w:sz w:val="24"/>
          <w:szCs w:val="24"/>
          <w:vertAlign w:val="superscript"/>
        </w:rPr>
      </w:pPr>
      <w:r w:rsidRPr="009F5AA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(место составления)</w:t>
      </w:r>
    </w:p>
    <w:p w:rsidR="002B2ABE" w:rsidRPr="009F5AA3" w:rsidRDefault="002B2ABE" w:rsidP="002B2ABE">
      <w:pPr>
        <w:tabs>
          <w:tab w:val="left" w:pos="7245"/>
        </w:tabs>
        <w:rPr>
          <w:sz w:val="24"/>
          <w:szCs w:val="24"/>
          <w:vertAlign w:val="superscript"/>
        </w:rPr>
      </w:pPr>
      <w:r w:rsidRPr="009F5AA3">
        <w:rPr>
          <w:sz w:val="24"/>
          <w:szCs w:val="24"/>
          <w:vertAlign w:val="superscript"/>
        </w:rPr>
        <w:tab/>
      </w:r>
    </w:p>
    <w:p w:rsidR="002B2ABE" w:rsidRPr="009F5AA3" w:rsidRDefault="002B2ABE" w:rsidP="002B2ABE">
      <w:pPr>
        <w:rPr>
          <w:sz w:val="24"/>
          <w:szCs w:val="24"/>
          <w:vertAlign w:val="superscript"/>
        </w:rPr>
      </w:pP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9F5AA3">
        <w:rPr>
          <w:b/>
          <w:sz w:val="28"/>
          <w:szCs w:val="28"/>
        </w:rPr>
        <w:t xml:space="preserve">      Арендодатель</w:t>
      </w:r>
      <w:r w:rsidRPr="009F5AA3">
        <w:rPr>
          <w:sz w:val="28"/>
          <w:szCs w:val="28"/>
        </w:rPr>
        <w:t xml:space="preserve"> – Администрация  Инсарского  муниципального  района в  лице  </w:t>
      </w:r>
      <w:proofErr w:type="spellStart"/>
      <w:r w:rsidRPr="009F5AA3">
        <w:rPr>
          <w:snapToGrid w:val="0"/>
          <w:sz w:val="28"/>
          <w:szCs w:val="28"/>
        </w:rPr>
        <w:t>Якуббаева</w:t>
      </w:r>
      <w:proofErr w:type="spellEnd"/>
      <w:r w:rsidRPr="009F5AA3">
        <w:rPr>
          <w:snapToGrid w:val="0"/>
          <w:sz w:val="28"/>
          <w:szCs w:val="28"/>
        </w:rPr>
        <w:t xml:space="preserve"> </w:t>
      </w:r>
      <w:proofErr w:type="spellStart"/>
      <w:r w:rsidRPr="009F5AA3">
        <w:rPr>
          <w:snapToGrid w:val="0"/>
          <w:sz w:val="28"/>
          <w:szCs w:val="28"/>
        </w:rPr>
        <w:t>Хариса</w:t>
      </w:r>
      <w:proofErr w:type="spellEnd"/>
      <w:r w:rsidRPr="009F5AA3">
        <w:rPr>
          <w:snapToGrid w:val="0"/>
          <w:sz w:val="28"/>
          <w:szCs w:val="28"/>
        </w:rPr>
        <w:t xml:space="preserve">  </w:t>
      </w:r>
      <w:proofErr w:type="spellStart"/>
      <w:r w:rsidRPr="009F5AA3">
        <w:rPr>
          <w:snapToGrid w:val="0"/>
          <w:sz w:val="28"/>
          <w:szCs w:val="28"/>
        </w:rPr>
        <w:t>Шамильевич</w:t>
      </w:r>
      <w:proofErr w:type="gramStart"/>
      <w:r w:rsidRPr="009F5AA3">
        <w:rPr>
          <w:snapToGrid w:val="0"/>
          <w:sz w:val="28"/>
          <w:szCs w:val="28"/>
        </w:rPr>
        <w:t>а</w:t>
      </w:r>
      <w:proofErr w:type="spellEnd"/>
      <w:r w:rsidRPr="009F5AA3">
        <w:rPr>
          <w:snapToGrid w:val="0"/>
          <w:sz w:val="28"/>
          <w:szCs w:val="28"/>
        </w:rPr>
        <w:t>-</w:t>
      </w:r>
      <w:proofErr w:type="gramEnd"/>
      <w:r w:rsidRPr="009F5AA3">
        <w:rPr>
          <w:snapToGrid w:val="0"/>
          <w:sz w:val="28"/>
          <w:szCs w:val="28"/>
        </w:rPr>
        <w:t xml:space="preserve"> </w:t>
      </w:r>
      <w:r w:rsidRPr="009F5AA3">
        <w:rPr>
          <w:sz w:val="28"/>
          <w:szCs w:val="28"/>
        </w:rPr>
        <w:t xml:space="preserve"> главы </w:t>
      </w:r>
      <w:r w:rsidRPr="009F5AA3">
        <w:rPr>
          <w:snapToGrid w:val="0"/>
          <w:sz w:val="28"/>
          <w:szCs w:val="28"/>
        </w:rPr>
        <w:t>Инсарского муниципального района</w:t>
      </w:r>
      <w:r w:rsidRPr="009F5AA3">
        <w:rPr>
          <w:sz w:val="28"/>
          <w:szCs w:val="28"/>
        </w:rPr>
        <w:t>, действующего  на  основании Устава,    и</w:t>
      </w:r>
    </w:p>
    <w:p w:rsidR="002B2ABE" w:rsidRPr="009F5AA3" w:rsidRDefault="002B2ABE" w:rsidP="002B2ABE">
      <w:pPr>
        <w:jc w:val="both"/>
        <w:rPr>
          <w:sz w:val="28"/>
          <w:szCs w:val="28"/>
        </w:rPr>
      </w:pPr>
      <w:r w:rsidRPr="002C7FAB">
        <w:rPr>
          <w:noProof/>
        </w:rPr>
        <w:pict>
          <v:line id="Прямая соединительная линия 2" o:spid="_x0000_s1048" style="position:absolute;left:0;text-align:left;z-index:251662336;visibility:visible" from="0,9.8pt" to="0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B0hYu3XAAAAAwEA&#10;AA8AAAAAAAAAAAAAAAAAoAQAAGRycy9kb3ducmV2LnhtbFBLBQYAAAAABAAEAPMAAACkBQAAAAA=&#10;" o:allowincell="f"/>
        </w:pict>
      </w:r>
      <w:r w:rsidRPr="009F5AA3">
        <w:rPr>
          <w:b/>
          <w:sz w:val="28"/>
          <w:szCs w:val="28"/>
        </w:rPr>
        <w:t xml:space="preserve">     Арендатор</w:t>
      </w:r>
      <w:r w:rsidRPr="009F5AA3">
        <w:rPr>
          <w:sz w:val="28"/>
          <w:szCs w:val="28"/>
        </w:rPr>
        <w:t xml:space="preserve">  – </w:t>
      </w:r>
      <w:r w:rsidRPr="009F5AA3">
        <w:rPr>
          <w:sz w:val="28"/>
          <w:szCs w:val="28"/>
          <w:u w:val="single"/>
        </w:rPr>
        <w:t>Ф.И.О. победителя,  наименование организации (ИП), данные об организации (ИП)</w:t>
      </w:r>
      <w:r w:rsidRPr="009F5AA3">
        <w:rPr>
          <w:sz w:val="28"/>
          <w:szCs w:val="28"/>
        </w:rPr>
        <w:t xml:space="preserve">.  </w:t>
      </w:r>
    </w:p>
    <w:p w:rsidR="002B2ABE" w:rsidRPr="009F5AA3" w:rsidRDefault="002B2ABE" w:rsidP="002B2ABE">
      <w:pPr>
        <w:jc w:val="both"/>
        <w:outlineLvl w:val="0"/>
        <w:rPr>
          <w:sz w:val="28"/>
          <w:szCs w:val="28"/>
          <w:u w:val="single"/>
        </w:rPr>
      </w:pPr>
      <w:r w:rsidRPr="009F5AA3">
        <w:rPr>
          <w:sz w:val="28"/>
          <w:szCs w:val="28"/>
        </w:rPr>
        <w:t>Арендодатель передал, а Арендатор принял земельный участок   с кадастровым номером _________________, площадью  _______ кв. м.,  расположенный по  адресу:   ____________________________, в аренду сроком на</w:t>
      </w:r>
      <w:r>
        <w:rPr>
          <w:sz w:val="28"/>
          <w:szCs w:val="28"/>
        </w:rPr>
        <w:t xml:space="preserve"> _________</w:t>
      </w:r>
      <w:r w:rsidRPr="009F5AA3">
        <w:rPr>
          <w:sz w:val="28"/>
          <w:szCs w:val="28"/>
        </w:rPr>
        <w:t xml:space="preserve"> лет с «___» ______ 202</w:t>
      </w:r>
      <w:r>
        <w:rPr>
          <w:sz w:val="28"/>
          <w:szCs w:val="28"/>
        </w:rPr>
        <w:t>3</w:t>
      </w:r>
      <w:r w:rsidRPr="009F5AA3">
        <w:rPr>
          <w:sz w:val="28"/>
          <w:szCs w:val="28"/>
        </w:rPr>
        <w:t xml:space="preserve"> г. по «__» ______ 20</w:t>
      </w:r>
      <w:r w:rsidRPr="009F5AA3">
        <w:rPr>
          <w:sz w:val="28"/>
          <w:szCs w:val="28"/>
        </w:rPr>
        <w:softHyphen/>
      </w:r>
      <w:r w:rsidRPr="009F5AA3">
        <w:rPr>
          <w:sz w:val="28"/>
          <w:szCs w:val="28"/>
        </w:rPr>
        <w:softHyphen/>
        <w:t>__ г.</w:t>
      </w: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b/>
          <w:sz w:val="28"/>
          <w:szCs w:val="28"/>
        </w:rPr>
      </w:pPr>
      <w:proofErr w:type="gramStart"/>
      <w:r w:rsidRPr="009F5AA3">
        <w:rPr>
          <w:sz w:val="28"/>
          <w:szCs w:val="28"/>
        </w:rPr>
        <w:t>Согласно Договора</w:t>
      </w:r>
      <w:proofErr w:type="gramEnd"/>
      <w:r w:rsidRPr="009F5AA3">
        <w:rPr>
          <w:sz w:val="28"/>
          <w:szCs w:val="28"/>
        </w:rPr>
        <w:t xml:space="preserve"> Аренды земельного участка  № __ от « ___» ______ 202</w:t>
      </w:r>
      <w:r>
        <w:rPr>
          <w:sz w:val="28"/>
          <w:szCs w:val="28"/>
        </w:rPr>
        <w:t>3</w:t>
      </w:r>
      <w:r w:rsidRPr="009F5AA3">
        <w:rPr>
          <w:sz w:val="28"/>
          <w:szCs w:val="28"/>
        </w:rPr>
        <w:t>г.</w:t>
      </w:r>
    </w:p>
    <w:p w:rsidR="002B2ABE" w:rsidRPr="009F5AA3" w:rsidRDefault="002B2ABE" w:rsidP="002B2ABE">
      <w:pPr>
        <w:rPr>
          <w:sz w:val="28"/>
          <w:szCs w:val="28"/>
        </w:rPr>
      </w:pPr>
      <w:r w:rsidRPr="009F5AA3">
        <w:rPr>
          <w:sz w:val="28"/>
          <w:szCs w:val="28"/>
        </w:rPr>
        <w:tab/>
      </w:r>
    </w:p>
    <w:p w:rsidR="002B2ABE" w:rsidRPr="009F5AA3" w:rsidRDefault="002B2ABE" w:rsidP="002B2ABE">
      <w:pPr>
        <w:tabs>
          <w:tab w:val="left" w:pos="2919"/>
        </w:tabs>
        <w:jc w:val="center"/>
        <w:rPr>
          <w:sz w:val="28"/>
          <w:szCs w:val="28"/>
        </w:rPr>
      </w:pPr>
    </w:p>
    <w:p w:rsidR="002B2ABE" w:rsidRPr="009F5AA3" w:rsidRDefault="002B2ABE" w:rsidP="002B2ABE">
      <w:pPr>
        <w:tabs>
          <w:tab w:val="left" w:pos="2919"/>
        </w:tabs>
        <w:jc w:val="center"/>
        <w:rPr>
          <w:sz w:val="28"/>
          <w:szCs w:val="28"/>
        </w:rPr>
      </w:pPr>
      <w:r w:rsidRPr="009F5AA3">
        <w:rPr>
          <w:sz w:val="28"/>
          <w:szCs w:val="28"/>
        </w:rPr>
        <w:t>ПОДПИСИ СТОРОН:</w:t>
      </w:r>
    </w:p>
    <w:p w:rsidR="002B2ABE" w:rsidRPr="009F5AA3" w:rsidRDefault="002B2ABE" w:rsidP="002B2ABE">
      <w:pPr>
        <w:tabs>
          <w:tab w:val="left" w:pos="2919"/>
        </w:tabs>
        <w:jc w:val="center"/>
        <w:rPr>
          <w:sz w:val="28"/>
          <w:szCs w:val="28"/>
        </w:rPr>
      </w:pPr>
    </w:p>
    <w:p w:rsidR="002B2ABE" w:rsidRPr="009F5AA3" w:rsidRDefault="002B2ABE" w:rsidP="002B2ABE">
      <w:pPr>
        <w:tabs>
          <w:tab w:val="left" w:pos="2919"/>
        </w:tabs>
        <w:jc w:val="center"/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b/>
          <w:sz w:val="28"/>
          <w:szCs w:val="28"/>
        </w:rPr>
      </w:pPr>
      <w:r w:rsidRPr="009F5AA3">
        <w:rPr>
          <w:b/>
          <w:sz w:val="28"/>
          <w:szCs w:val="28"/>
        </w:rPr>
        <w:t>АРЕНДОДАТЕЛЬ                                                   АРЕНДАТОР</w:t>
      </w: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8"/>
          <w:szCs w:val="28"/>
        </w:rPr>
      </w:pP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rPr>
          <w:sz w:val="24"/>
          <w:szCs w:val="24"/>
        </w:rPr>
      </w:pPr>
      <w:r w:rsidRPr="009F5AA3">
        <w:rPr>
          <w:sz w:val="24"/>
          <w:szCs w:val="24"/>
        </w:rPr>
        <w:t xml:space="preserve">М.П.__________________ / Х.Ш. Якуббаев/                   _________________ /Ф.И.О. победителя /            </w:t>
      </w:r>
    </w:p>
    <w:p w:rsidR="002B2ABE" w:rsidRPr="009F5AA3" w:rsidRDefault="002B2ABE" w:rsidP="002B2ABE">
      <w:pPr>
        <w:rPr>
          <w:sz w:val="22"/>
          <w:szCs w:val="24"/>
        </w:rPr>
      </w:pPr>
      <w:r w:rsidRPr="009F5AA3">
        <w:rPr>
          <w:sz w:val="22"/>
          <w:szCs w:val="24"/>
        </w:rPr>
        <w:t xml:space="preserve"> /подпись /                                                                                          /</w:t>
      </w:r>
      <w:proofErr w:type="gramStart"/>
      <w:r w:rsidRPr="009F5AA3">
        <w:rPr>
          <w:sz w:val="22"/>
          <w:szCs w:val="24"/>
        </w:rPr>
        <w:t>подпись</w:t>
      </w:r>
      <w:proofErr w:type="gramEnd"/>
      <w:r w:rsidRPr="009F5AA3">
        <w:rPr>
          <w:sz w:val="22"/>
          <w:szCs w:val="24"/>
        </w:rPr>
        <w:t>/</w:t>
      </w:r>
    </w:p>
    <w:p w:rsidR="002B2ABE" w:rsidRPr="009F5AA3" w:rsidRDefault="002B2ABE" w:rsidP="002B2ABE">
      <w:pPr>
        <w:rPr>
          <w:sz w:val="24"/>
          <w:szCs w:val="24"/>
        </w:rPr>
      </w:pPr>
    </w:p>
    <w:p w:rsidR="002B2ABE" w:rsidRPr="009F5AA3" w:rsidRDefault="002B2ABE" w:rsidP="002B2ABE">
      <w:pPr>
        <w:tabs>
          <w:tab w:val="left" w:pos="977"/>
          <w:tab w:val="left" w:pos="7046"/>
        </w:tabs>
        <w:rPr>
          <w:sz w:val="24"/>
          <w:szCs w:val="24"/>
          <w:vertAlign w:val="subscript"/>
        </w:rPr>
      </w:pPr>
    </w:p>
    <w:p w:rsidR="002B2ABE" w:rsidRPr="009F5AA3" w:rsidRDefault="002B2ABE" w:rsidP="002B2ABE">
      <w:pPr>
        <w:tabs>
          <w:tab w:val="left" w:pos="977"/>
          <w:tab w:val="left" w:pos="7046"/>
        </w:tabs>
        <w:rPr>
          <w:sz w:val="24"/>
          <w:szCs w:val="24"/>
          <w:vertAlign w:val="subscript"/>
        </w:rPr>
      </w:pPr>
    </w:p>
    <w:p w:rsidR="002B2ABE" w:rsidRPr="009F5AA3" w:rsidRDefault="002B2ABE" w:rsidP="002B2ABE"/>
    <w:p w:rsidR="002B2ABE" w:rsidRPr="009F5AA3" w:rsidRDefault="002B2ABE" w:rsidP="002B2ABE"/>
    <w:p w:rsidR="002B2ABE" w:rsidRPr="00043BA0" w:rsidRDefault="002B2ABE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437B95" w:rsidRPr="00043BA0" w:rsidRDefault="00437B95" w:rsidP="0001164D">
      <w:pPr>
        <w:jc w:val="both"/>
        <w:rPr>
          <w:sz w:val="28"/>
          <w:szCs w:val="28"/>
        </w:rPr>
      </w:pPr>
    </w:p>
    <w:p w:rsidR="00437B95" w:rsidRPr="00043BA0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676A27" w:rsidRDefault="00676A27" w:rsidP="0001164D">
      <w:pPr>
        <w:jc w:val="both"/>
        <w:rPr>
          <w:sz w:val="28"/>
          <w:szCs w:val="28"/>
        </w:rPr>
      </w:pPr>
    </w:p>
    <w:sectPr w:rsidR="00676A27" w:rsidSect="00E93A8F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586953"/>
    <w:multiLevelType w:val="hybridMultilevel"/>
    <w:tmpl w:val="2C46D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4A54"/>
    <w:multiLevelType w:val="hybridMultilevel"/>
    <w:tmpl w:val="54582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11E5889"/>
    <w:multiLevelType w:val="hybridMultilevel"/>
    <w:tmpl w:val="2DBCE644"/>
    <w:lvl w:ilvl="0" w:tplc="E9E2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170F38"/>
    <w:multiLevelType w:val="hybridMultilevel"/>
    <w:tmpl w:val="947860FC"/>
    <w:lvl w:ilvl="0" w:tplc="82489A0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7D3488"/>
    <w:rsid w:val="00003B00"/>
    <w:rsid w:val="00007D28"/>
    <w:rsid w:val="0001164D"/>
    <w:rsid w:val="0001300F"/>
    <w:rsid w:val="00033380"/>
    <w:rsid w:val="000370A0"/>
    <w:rsid w:val="0004080F"/>
    <w:rsid w:val="000419A9"/>
    <w:rsid w:val="00043BA0"/>
    <w:rsid w:val="000466DE"/>
    <w:rsid w:val="00063DC0"/>
    <w:rsid w:val="000702F4"/>
    <w:rsid w:val="00097D0B"/>
    <w:rsid w:val="000A2956"/>
    <w:rsid w:val="000A49AF"/>
    <w:rsid w:val="000A6B23"/>
    <w:rsid w:val="000B273D"/>
    <w:rsid w:val="000B5B34"/>
    <w:rsid w:val="000E5A5F"/>
    <w:rsid w:val="000E5DC2"/>
    <w:rsid w:val="000F451D"/>
    <w:rsid w:val="00107F5C"/>
    <w:rsid w:val="00112166"/>
    <w:rsid w:val="001314A1"/>
    <w:rsid w:val="0013344F"/>
    <w:rsid w:val="00136BF0"/>
    <w:rsid w:val="001437CD"/>
    <w:rsid w:val="00154806"/>
    <w:rsid w:val="00163305"/>
    <w:rsid w:val="00166913"/>
    <w:rsid w:val="0017019A"/>
    <w:rsid w:val="00172E50"/>
    <w:rsid w:val="00176CED"/>
    <w:rsid w:val="0018012E"/>
    <w:rsid w:val="00186389"/>
    <w:rsid w:val="00197C0D"/>
    <w:rsid w:val="001A07BA"/>
    <w:rsid w:val="001A6663"/>
    <w:rsid w:val="001C0410"/>
    <w:rsid w:val="001C2376"/>
    <w:rsid w:val="001C73C7"/>
    <w:rsid w:val="001D2454"/>
    <w:rsid w:val="001D4389"/>
    <w:rsid w:val="001E21BE"/>
    <w:rsid w:val="001E3EF8"/>
    <w:rsid w:val="001F06F9"/>
    <w:rsid w:val="001F2537"/>
    <w:rsid w:val="001F6174"/>
    <w:rsid w:val="001F77FE"/>
    <w:rsid w:val="0020267F"/>
    <w:rsid w:val="00210AA6"/>
    <w:rsid w:val="002119DC"/>
    <w:rsid w:val="00235A6A"/>
    <w:rsid w:val="002361C1"/>
    <w:rsid w:val="002375B2"/>
    <w:rsid w:val="00241B88"/>
    <w:rsid w:val="00247CC0"/>
    <w:rsid w:val="00250797"/>
    <w:rsid w:val="0027547E"/>
    <w:rsid w:val="002800C8"/>
    <w:rsid w:val="00284D7D"/>
    <w:rsid w:val="002A3CFC"/>
    <w:rsid w:val="002B18A5"/>
    <w:rsid w:val="002B18D0"/>
    <w:rsid w:val="002B2ABE"/>
    <w:rsid w:val="002C0ECD"/>
    <w:rsid w:val="002C39FB"/>
    <w:rsid w:val="002E35D0"/>
    <w:rsid w:val="002E5163"/>
    <w:rsid w:val="002F4CE9"/>
    <w:rsid w:val="003005D3"/>
    <w:rsid w:val="00310051"/>
    <w:rsid w:val="00315BED"/>
    <w:rsid w:val="0032274A"/>
    <w:rsid w:val="0033007C"/>
    <w:rsid w:val="0033545F"/>
    <w:rsid w:val="003438FF"/>
    <w:rsid w:val="00373949"/>
    <w:rsid w:val="0037729E"/>
    <w:rsid w:val="00386FBE"/>
    <w:rsid w:val="00392FF1"/>
    <w:rsid w:val="003965C0"/>
    <w:rsid w:val="003A6E92"/>
    <w:rsid w:val="003B5539"/>
    <w:rsid w:val="003C0D3F"/>
    <w:rsid w:val="003C49E5"/>
    <w:rsid w:val="003C541D"/>
    <w:rsid w:val="003C5C75"/>
    <w:rsid w:val="003D140F"/>
    <w:rsid w:val="003D48DE"/>
    <w:rsid w:val="003D52F8"/>
    <w:rsid w:val="003F0575"/>
    <w:rsid w:val="003F2B55"/>
    <w:rsid w:val="004160F9"/>
    <w:rsid w:val="00417221"/>
    <w:rsid w:val="00420DD6"/>
    <w:rsid w:val="0042221A"/>
    <w:rsid w:val="00433374"/>
    <w:rsid w:val="00437B95"/>
    <w:rsid w:val="004450B7"/>
    <w:rsid w:val="00445827"/>
    <w:rsid w:val="004459B2"/>
    <w:rsid w:val="00452ED1"/>
    <w:rsid w:val="0047143A"/>
    <w:rsid w:val="00477059"/>
    <w:rsid w:val="00480080"/>
    <w:rsid w:val="00482FC2"/>
    <w:rsid w:val="004A1695"/>
    <w:rsid w:val="004A55D0"/>
    <w:rsid w:val="004C1E59"/>
    <w:rsid w:val="004D713D"/>
    <w:rsid w:val="004E1D73"/>
    <w:rsid w:val="004F0539"/>
    <w:rsid w:val="004F49A4"/>
    <w:rsid w:val="004F67C7"/>
    <w:rsid w:val="004F6AEC"/>
    <w:rsid w:val="004F7F14"/>
    <w:rsid w:val="00524886"/>
    <w:rsid w:val="00525922"/>
    <w:rsid w:val="00525DAE"/>
    <w:rsid w:val="00527F03"/>
    <w:rsid w:val="005527B6"/>
    <w:rsid w:val="00556CC2"/>
    <w:rsid w:val="005608A8"/>
    <w:rsid w:val="005643A2"/>
    <w:rsid w:val="00564BDA"/>
    <w:rsid w:val="005802C7"/>
    <w:rsid w:val="00580B0F"/>
    <w:rsid w:val="005843ED"/>
    <w:rsid w:val="005A2940"/>
    <w:rsid w:val="005A4EEA"/>
    <w:rsid w:val="005D5699"/>
    <w:rsid w:val="00602F5A"/>
    <w:rsid w:val="00607002"/>
    <w:rsid w:val="00607A0E"/>
    <w:rsid w:val="00614FD7"/>
    <w:rsid w:val="00625D93"/>
    <w:rsid w:val="006323A4"/>
    <w:rsid w:val="00632BEF"/>
    <w:rsid w:val="00634131"/>
    <w:rsid w:val="006375E8"/>
    <w:rsid w:val="00643949"/>
    <w:rsid w:val="00654A77"/>
    <w:rsid w:val="00666A68"/>
    <w:rsid w:val="00670E04"/>
    <w:rsid w:val="00676A27"/>
    <w:rsid w:val="00684EB9"/>
    <w:rsid w:val="00696C86"/>
    <w:rsid w:val="006C367F"/>
    <w:rsid w:val="006C6D0B"/>
    <w:rsid w:val="006D50D4"/>
    <w:rsid w:val="006E0EF4"/>
    <w:rsid w:val="006F6C71"/>
    <w:rsid w:val="00712A37"/>
    <w:rsid w:val="00712EAF"/>
    <w:rsid w:val="00726780"/>
    <w:rsid w:val="007328D2"/>
    <w:rsid w:val="00764A35"/>
    <w:rsid w:val="00766C3B"/>
    <w:rsid w:val="00774469"/>
    <w:rsid w:val="00775375"/>
    <w:rsid w:val="007805BE"/>
    <w:rsid w:val="00786192"/>
    <w:rsid w:val="007A0ECF"/>
    <w:rsid w:val="007B7041"/>
    <w:rsid w:val="007C2F7E"/>
    <w:rsid w:val="007D3488"/>
    <w:rsid w:val="007E0795"/>
    <w:rsid w:val="007E6CD4"/>
    <w:rsid w:val="007F1349"/>
    <w:rsid w:val="007F2552"/>
    <w:rsid w:val="00815963"/>
    <w:rsid w:val="008206D3"/>
    <w:rsid w:val="008224DE"/>
    <w:rsid w:val="00832069"/>
    <w:rsid w:val="008348DA"/>
    <w:rsid w:val="008407F6"/>
    <w:rsid w:val="00851BF5"/>
    <w:rsid w:val="008641CB"/>
    <w:rsid w:val="00881D6B"/>
    <w:rsid w:val="0088237F"/>
    <w:rsid w:val="00896265"/>
    <w:rsid w:val="008A6B4C"/>
    <w:rsid w:val="008C35BA"/>
    <w:rsid w:val="008C6BAF"/>
    <w:rsid w:val="008D7428"/>
    <w:rsid w:val="008E55EF"/>
    <w:rsid w:val="008F2001"/>
    <w:rsid w:val="0092158D"/>
    <w:rsid w:val="00934024"/>
    <w:rsid w:val="009346CC"/>
    <w:rsid w:val="0093510B"/>
    <w:rsid w:val="00941BDE"/>
    <w:rsid w:val="00953A50"/>
    <w:rsid w:val="009666CB"/>
    <w:rsid w:val="0096740F"/>
    <w:rsid w:val="00971C55"/>
    <w:rsid w:val="00972273"/>
    <w:rsid w:val="00975036"/>
    <w:rsid w:val="00976F61"/>
    <w:rsid w:val="00995018"/>
    <w:rsid w:val="009A3EA2"/>
    <w:rsid w:val="009A4116"/>
    <w:rsid w:val="009C0D93"/>
    <w:rsid w:val="009C7D46"/>
    <w:rsid w:val="009D0FB1"/>
    <w:rsid w:val="009D1672"/>
    <w:rsid w:val="00A03C4D"/>
    <w:rsid w:val="00A072D1"/>
    <w:rsid w:val="00A16E93"/>
    <w:rsid w:val="00A20AD9"/>
    <w:rsid w:val="00A33C06"/>
    <w:rsid w:val="00A50C41"/>
    <w:rsid w:val="00A6505D"/>
    <w:rsid w:val="00A66F42"/>
    <w:rsid w:val="00A97CE5"/>
    <w:rsid w:val="00AB04E0"/>
    <w:rsid w:val="00AD2D30"/>
    <w:rsid w:val="00AD7253"/>
    <w:rsid w:val="00AE3A17"/>
    <w:rsid w:val="00AE4677"/>
    <w:rsid w:val="00AE4BFF"/>
    <w:rsid w:val="00B01878"/>
    <w:rsid w:val="00B1277B"/>
    <w:rsid w:val="00B14D86"/>
    <w:rsid w:val="00B561DC"/>
    <w:rsid w:val="00B61E77"/>
    <w:rsid w:val="00B7076F"/>
    <w:rsid w:val="00B77E65"/>
    <w:rsid w:val="00B91692"/>
    <w:rsid w:val="00B961F5"/>
    <w:rsid w:val="00BA3CA8"/>
    <w:rsid w:val="00BA5F8A"/>
    <w:rsid w:val="00BB1557"/>
    <w:rsid w:val="00BB2CBE"/>
    <w:rsid w:val="00BB3BF8"/>
    <w:rsid w:val="00BB67AD"/>
    <w:rsid w:val="00BB70C1"/>
    <w:rsid w:val="00BC3C1A"/>
    <w:rsid w:val="00BD0FBB"/>
    <w:rsid w:val="00BD3972"/>
    <w:rsid w:val="00BD7097"/>
    <w:rsid w:val="00BF6173"/>
    <w:rsid w:val="00C02E0B"/>
    <w:rsid w:val="00C041E0"/>
    <w:rsid w:val="00C053AB"/>
    <w:rsid w:val="00C257ED"/>
    <w:rsid w:val="00C34138"/>
    <w:rsid w:val="00C3542E"/>
    <w:rsid w:val="00C359B1"/>
    <w:rsid w:val="00C406EF"/>
    <w:rsid w:val="00C42171"/>
    <w:rsid w:val="00C63ADD"/>
    <w:rsid w:val="00C75438"/>
    <w:rsid w:val="00C80531"/>
    <w:rsid w:val="00C81577"/>
    <w:rsid w:val="00C821E1"/>
    <w:rsid w:val="00C82DB6"/>
    <w:rsid w:val="00C850B7"/>
    <w:rsid w:val="00CA4550"/>
    <w:rsid w:val="00CC0591"/>
    <w:rsid w:val="00CC06C1"/>
    <w:rsid w:val="00CD5504"/>
    <w:rsid w:val="00CF68ED"/>
    <w:rsid w:val="00D00F49"/>
    <w:rsid w:val="00D316F4"/>
    <w:rsid w:val="00D36088"/>
    <w:rsid w:val="00D40F6E"/>
    <w:rsid w:val="00D41FBD"/>
    <w:rsid w:val="00D607BA"/>
    <w:rsid w:val="00D62E18"/>
    <w:rsid w:val="00D660BD"/>
    <w:rsid w:val="00D67DB2"/>
    <w:rsid w:val="00D742A4"/>
    <w:rsid w:val="00D8468A"/>
    <w:rsid w:val="00D84BAC"/>
    <w:rsid w:val="00D95543"/>
    <w:rsid w:val="00DB0FED"/>
    <w:rsid w:val="00DB2671"/>
    <w:rsid w:val="00DB668D"/>
    <w:rsid w:val="00DC200C"/>
    <w:rsid w:val="00DC24C2"/>
    <w:rsid w:val="00DC294E"/>
    <w:rsid w:val="00DD2E5D"/>
    <w:rsid w:val="00DE0503"/>
    <w:rsid w:val="00DF5FA6"/>
    <w:rsid w:val="00DF6FD5"/>
    <w:rsid w:val="00E107C7"/>
    <w:rsid w:val="00E13D75"/>
    <w:rsid w:val="00E17A17"/>
    <w:rsid w:val="00E337F4"/>
    <w:rsid w:val="00E47567"/>
    <w:rsid w:val="00E50FF5"/>
    <w:rsid w:val="00E70A40"/>
    <w:rsid w:val="00E71629"/>
    <w:rsid w:val="00E8478C"/>
    <w:rsid w:val="00E863C9"/>
    <w:rsid w:val="00E93A8F"/>
    <w:rsid w:val="00E94B63"/>
    <w:rsid w:val="00E97AC9"/>
    <w:rsid w:val="00EB2111"/>
    <w:rsid w:val="00ED66D8"/>
    <w:rsid w:val="00EE105C"/>
    <w:rsid w:val="00F0050C"/>
    <w:rsid w:val="00F018A4"/>
    <w:rsid w:val="00F019DD"/>
    <w:rsid w:val="00F050F1"/>
    <w:rsid w:val="00F07A2D"/>
    <w:rsid w:val="00F1409C"/>
    <w:rsid w:val="00F1442B"/>
    <w:rsid w:val="00F21306"/>
    <w:rsid w:val="00F307D0"/>
    <w:rsid w:val="00F34297"/>
    <w:rsid w:val="00F42C29"/>
    <w:rsid w:val="00F553A5"/>
    <w:rsid w:val="00F65332"/>
    <w:rsid w:val="00F67330"/>
    <w:rsid w:val="00F72FFA"/>
    <w:rsid w:val="00F75324"/>
    <w:rsid w:val="00F90649"/>
    <w:rsid w:val="00F906CC"/>
    <w:rsid w:val="00F94D5D"/>
    <w:rsid w:val="00FA1298"/>
    <w:rsid w:val="00FA7AE7"/>
    <w:rsid w:val="00FF4A6C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018"/>
  </w:style>
  <w:style w:type="paragraph" w:styleId="1">
    <w:name w:val="heading 1"/>
    <w:basedOn w:val="a"/>
    <w:next w:val="a"/>
    <w:link w:val="10"/>
    <w:qFormat/>
    <w:rsid w:val="002B2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255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B2A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018"/>
    <w:rPr>
      <w:color w:val="0000FF"/>
      <w:u w:val="single"/>
    </w:rPr>
  </w:style>
  <w:style w:type="paragraph" w:styleId="a4">
    <w:name w:val="Balloon Text"/>
    <w:basedOn w:val="a"/>
    <w:semiHidden/>
    <w:rsid w:val="00A33C0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C6D0B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"/>
    <w:basedOn w:val="a"/>
    <w:rsid w:val="00B7076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1">
    <w:name w:val="caaieiaie 1"/>
    <w:basedOn w:val="a"/>
    <w:next w:val="a"/>
    <w:rsid w:val="00197C0D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rsid w:val="007F2552"/>
    <w:rPr>
      <w:rFonts w:ascii="Cambria" w:hAnsi="Cambria"/>
      <w:b/>
      <w:bCs/>
      <w:color w:val="4F81BD"/>
      <w:sz w:val="24"/>
      <w:szCs w:val="24"/>
    </w:rPr>
  </w:style>
  <w:style w:type="paragraph" w:customStyle="1" w:styleId="a7">
    <w:name w:val="Заголовок"/>
    <w:basedOn w:val="a"/>
    <w:next w:val="a8"/>
    <w:rsid w:val="007F2552"/>
    <w:pPr>
      <w:jc w:val="center"/>
    </w:pPr>
    <w:rPr>
      <w:b/>
      <w:sz w:val="28"/>
      <w:lang w:eastAsia="zh-CN"/>
    </w:rPr>
  </w:style>
  <w:style w:type="paragraph" w:styleId="a8">
    <w:name w:val="Body Text"/>
    <w:basedOn w:val="a"/>
    <w:link w:val="a9"/>
    <w:rsid w:val="007F2552"/>
    <w:pPr>
      <w:spacing w:after="120"/>
    </w:pPr>
  </w:style>
  <w:style w:type="character" w:customStyle="1" w:styleId="a9">
    <w:name w:val="Основной текст Знак"/>
    <w:basedOn w:val="a0"/>
    <w:link w:val="a8"/>
    <w:rsid w:val="007F2552"/>
  </w:style>
  <w:style w:type="table" w:styleId="aa">
    <w:name w:val="Table Grid"/>
    <w:basedOn w:val="a1"/>
    <w:rsid w:val="00DE05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4459B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c">
    <w:name w:val="Гипертекстовая ссылка"/>
    <w:rsid w:val="004459B2"/>
    <w:rPr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445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 Знак Знак Знак1 Знак Знак Знак Знак Знак Знак Знак Знак"/>
    <w:basedOn w:val="a"/>
    <w:rsid w:val="00D8468A"/>
    <w:rPr>
      <w:rFonts w:ascii="Verdana" w:hAnsi="Verdana" w:cs="Verdana"/>
      <w:lang w:val="en-US" w:eastAsia="en-US"/>
    </w:rPr>
  </w:style>
  <w:style w:type="paragraph" w:customStyle="1" w:styleId="Pragmatica">
    <w:name w:val="Pragmatica"/>
    <w:basedOn w:val="a"/>
    <w:uiPriority w:val="99"/>
    <w:rsid w:val="0093510B"/>
    <w:pPr>
      <w:autoSpaceDE w:val="0"/>
      <w:autoSpaceDN w:val="0"/>
      <w:adjustRightInd w:val="0"/>
      <w:spacing w:line="264" w:lineRule="auto"/>
      <w:ind w:firstLine="170"/>
      <w:jc w:val="both"/>
      <w:textAlignment w:val="center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styleId="ad">
    <w:name w:val="No Spacing"/>
    <w:uiPriority w:val="1"/>
    <w:qFormat/>
    <w:rsid w:val="00580B0F"/>
  </w:style>
  <w:style w:type="paragraph" w:styleId="ae">
    <w:name w:val="List Paragraph"/>
    <w:basedOn w:val="a"/>
    <w:uiPriority w:val="34"/>
    <w:qFormat/>
    <w:rsid w:val="0088237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styleId="af">
    <w:name w:val="FollowedHyperlink"/>
    <w:basedOn w:val="a0"/>
    <w:rsid w:val="00F2130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B2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B2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rsid w:val="002B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2ABE"/>
  </w:style>
  <w:style w:type="paragraph" w:styleId="af0">
    <w:name w:val="Title"/>
    <w:basedOn w:val="a"/>
    <w:link w:val="af1"/>
    <w:qFormat/>
    <w:rsid w:val="002B2ABE"/>
    <w:pPr>
      <w:jc w:val="center"/>
    </w:pPr>
    <w:rPr>
      <w:b/>
      <w:sz w:val="32"/>
    </w:rPr>
  </w:style>
  <w:style w:type="character" w:customStyle="1" w:styleId="af1">
    <w:name w:val="Название Знак"/>
    <w:basedOn w:val="a0"/>
    <w:link w:val="af0"/>
    <w:rsid w:val="002B2ABE"/>
    <w:rPr>
      <w:b/>
      <w:sz w:val="32"/>
    </w:rPr>
  </w:style>
  <w:style w:type="paragraph" w:customStyle="1" w:styleId="ConsNonformat">
    <w:name w:val="ConsNonformat"/>
    <w:rsid w:val="002B2A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ar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ar12@insar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6;&#1073;&#1088;&#1072;&#1079;&#1077;&#1094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9235-2ABE-440A-BFD2-92C7FAB5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438</TotalTime>
  <Pages>11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22775</CharactersWithSpaces>
  <SharedDoc>false</SharedDoc>
  <HLinks>
    <vt:vector size="24" baseType="variant">
      <vt:variant>
        <vt:i4>1114171</vt:i4>
      </vt:variant>
      <vt:variant>
        <vt:i4>9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6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94</cp:revision>
  <cp:lastPrinted>2022-08-16T12:21:00Z</cp:lastPrinted>
  <dcterms:created xsi:type="dcterms:W3CDTF">2018-08-13T07:32:00Z</dcterms:created>
  <dcterms:modified xsi:type="dcterms:W3CDTF">2023-01-19T14:01:00Z</dcterms:modified>
</cp:coreProperties>
</file>